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72" w:rsidRDefault="003D5672" w:rsidP="003A0CF3">
      <w:pPr>
        <w:jc w:val="both"/>
      </w:pPr>
      <w:r>
        <w:rPr>
          <w:b/>
          <w:u w:val="single"/>
        </w:rPr>
        <w:t>Секция ИВ Человека ИВО съезд ИВДИВО 2</w:t>
      </w:r>
      <w:r w:rsidRPr="00DD12AF">
        <w:rPr>
          <w:b/>
          <w:u w:val="single"/>
        </w:rPr>
        <w:t xml:space="preserve"> день</w:t>
      </w:r>
      <w:r w:rsidRPr="003F57F3">
        <w:t xml:space="preserve"> </w:t>
      </w:r>
    </w:p>
    <w:p w:rsidR="003D5672" w:rsidRPr="00DD12AF" w:rsidRDefault="003D5672" w:rsidP="003A0CF3">
      <w:pPr>
        <w:jc w:val="both"/>
        <w:rPr>
          <w:b/>
          <w:u w:val="single"/>
        </w:rPr>
      </w:pPr>
      <w:r w:rsidRPr="00DD12AF">
        <w:rPr>
          <w:b/>
          <w:u w:val="single"/>
        </w:rPr>
        <w:t>Конс</w:t>
      </w:r>
      <w:r>
        <w:rPr>
          <w:b/>
          <w:u w:val="single"/>
        </w:rPr>
        <w:t xml:space="preserve">пект. Практики </w:t>
      </w:r>
    </w:p>
    <w:p w:rsidR="003D5672" w:rsidRDefault="003D5672" w:rsidP="00A052B9">
      <w:pPr>
        <w:pStyle w:val="TimesNewRoman"/>
        <w:ind w:firstLine="0"/>
      </w:pPr>
    </w:p>
    <w:p w:rsidR="003D5672" w:rsidRDefault="003D5672" w:rsidP="00454FCA">
      <w:pPr>
        <w:pStyle w:val="TimesNewRoman"/>
        <w:rPr>
          <w:i/>
        </w:rPr>
      </w:pPr>
    </w:p>
    <w:p w:rsidR="003D5672" w:rsidRDefault="003D5672" w:rsidP="00A052B9">
      <w:pPr>
        <w:pStyle w:val="TimesNewRoman"/>
        <w:ind w:firstLine="0"/>
      </w:pPr>
      <w:r w:rsidRPr="00A052B9">
        <w:t>... человека,</w:t>
      </w:r>
      <w:r>
        <w:t xml:space="preserve"> потому что мы как Аватар всегда в базе своей имеем Человеков и подготавливаемся Человеком. Но не даром же у нас после ИВДИВО, следующая Организация идет Человек. Вот и начинаем мы всегда с Человека и вот, как мы научимся синтезность </w:t>
      </w:r>
      <w:r w:rsidRPr="0084037F">
        <w:t>нести по-человечески, так мы ее сможем развернуть и во всех следующих подготовках: и как Посвященный</w:t>
      </w:r>
      <w:r>
        <w:t xml:space="preserve">, и как Служащий, Ипостась и т.д. Вот я накапливаю в себе разные синтезы. Синтезируюсь с Отцом, с Аватарами, эти синтезы у меня накапливаются. Но у меня есть такая способность баланса внутреннего и внешнего. Это касается синтеза тоже. Я могу внутренне нести синтез и могу внешне телесно нести синтез. Мужчины и женщины по-разному выражают Отца, кто-то внешне, кто-то внутренне. Но одновременно, если мы, например, телом выражаем Мать и Владычиц или Аватаресс, то внутренне мы выражаем Отца. У мужчин все наоборот: они телом выражают Отца, а внутренне выражают Аватаресс Синтеза. </w:t>
      </w:r>
    </w:p>
    <w:p w:rsidR="003D5672" w:rsidRDefault="003D5672" w:rsidP="00454FCA">
      <w:pPr>
        <w:pStyle w:val="TimesNewRoman"/>
      </w:pPr>
      <w:r>
        <w:t xml:space="preserve">И поэтому нести синтезность - это значит нести сразу несколько синтезов. И не только нести их собою, т.е. накопить и выражать научиться телом, например, выражать синтез и внутренне, например, выражать синтез - одномоментно. Но и сила и мощь этих накопленных и сложенных синтезов такова, что даже, например, я как Аватар возожглась внутри синтезом Воли (это прямая обязанность) телом при этом синтезы возжигаются через две позиции - есть четные цепочки синтезности и нечетные цепочки синтезности. Ну, например: воля, любовь, созидание или, например: мудрость, творение, репликация. Четные цепочки синтезности направлены на то, чтобы нас развивать. Мы знаем, что фиксируется Отец на четные позиции, на нечетные позиции, всегда фиксируются мать, Аватарессы и это позиции, которые в материи приводят к стабилизации. Поэтому мы, как Аватары 31 горизонта - наша специфика работа с материей. Наши усилия направлены туда, но, тем не менее, развиваться нам тоже надо, поэтому наши основные две синтезности: одна - взять от Отца что-то новое, вот, например, у меня внутри прасинтезность, значит, вовне я телом Аватара несу Волю, просто Волю. Тогда что происходит? Например, занятие и между мною и командой: вспыхивает любовь, синтез любви, и он накапливается всеми участвующими в данном действии, и даже после окончания занятия человек, несущий любовь выходит на улицу, контактирует с кем-то, может со служащими или просто с людьми, раскручивается следующий шаг синтезности, следующий круг. Т.е. после любви раскрывается созидательность. Если этот круг будет контактировать со следующими людьми, там развернется из созидательности жизнь, и вот этих кругов вообще до 32 может быть синтезностей. Вот этих, которые мы можем развернуть в материи. На сегодня мы просто учимся складывать двух-трех ступенчатую синтезность. </w:t>
      </w:r>
    </w:p>
    <w:p w:rsidR="003D5672" w:rsidRDefault="003D5672" w:rsidP="00454FCA">
      <w:pPr>
        <w:pStyle w:val="TimesNewRoman"/>
      </w:pPr>
      <w:r>
        <w:t xml:space="preserve">Для нас важны две синтезности, как для Аватара нашего горизонта. Это внутри - прасинтезность телом Воля и тогда вовне любовь; и вторая прасинтезность, это когда прасинтезность уходит внутрь, мы разворачиваемся внутри синтезом Воли, телом разворачиваемся любовью, тогда вовне у нас разворачивается созидательность. Вот тренинг будет связан с элементом одной из синтезности, потому что это такое действие, глубоко внутреннее их нужно делать, просто практиковать. </w:t>
      </w:r>
    </w:p>
    <w:p w:rsidR="003D5672" w:rsidRDefault="003D5672" w:rsidP="00454FCA">
      <w:pPr>
        <w:pStyle w:val="TimesNewRoman"/>
      </w:pPr>
      <w:r>
        <w:t>- Чем отличается синтезность...</w:t>
      </w:r>
    </w:p>
    <w:p w:rsidR="003D5672" w:rsidRDefault="003D5672" w:rsidP="00454FCA">
      <w:pPr>
        <w:pStyle w:val="TimesNewRoman"/>
      </w:pPr>
      <w:r>
        <w:t xml:space="preserve">- Сейчас можем перейти к практике-тренингу. Мы с вами выйдем к Изначально Вышестоящего Отца и стяжаем... Видимо, Ваш вопрос ко времени... синтезности. Горизонт синтезности Аватар Ипостась - Аватар Ирархизации. Одно направление - он работает окскостью. Эталоны - они в Око находятся, а окскость как синтез, который дает нам Огонь, помогает нам развиваться этими эталонами. На 29 МФЧС в Адыгее, помните, где в Око стяжали эталон Учителя Синтеза. Что это для нас для всех значит? Это значит, что каждый из нас теперь может тоже то, что достигла команда в ИВДИВО, делать то же, повторить, делать практики и стяжать это эталон Учителя. Что этот эталон Учителя делает? Вроде бы он должен сразу в нас отстроить окски в нас Учителя. Выявляя из абсолютного эталона тот эталон, который нужен каждому на данный момент. Вот так работает Огонь Окскости. Но работать с эталонами мы можем так, что просто на какие-то цели и задачи их просто стяжать у Отца. Отец всегда прислушивается к нашим целям, задачам, устремлениям, потому что он наделил нас свободой воли, для того чтобы мы были творцами. Поэтому я предлагаю: сегодня стяжать у Отца эталон Аватара ИВ Человека Изначально Вышестоящего Отца; для командной иерархизации можно стяжать эталон Иерархизации. Или стяжать эталон ИВ Человека Изначально Вышестоящего Отца, потому что иерархизация не разворачивается без ИВ Человека Изначально Вышестоящего Отца. Когда вы работаете с иерархизациями, вы все равно работаете с иерархизациями Изначально Вышестоящего Отца Человека Изначально Вышестоящего Отца, который разрабатывает все Подразделение. ИВ Человек Подразделения - он же не абстрактное существо, которое где-то существует, и мы по капельки его сюда стягиваем. На самом деле, Человек ВЦ служения, это тот Человек, которого мы сможем взрастить в нас. </w:t>
      </w:r>
    </w:p>
    <w:p w:rsidR="003D5672" w:rsidRDefault="003D5672" w:rsidP="00454FCA">
      <w:pPr>
        <w:pStyle w:val="TimesNewRoman"/>
      </w:pPr>
      <w:r>
        <w:t xml:space="preserve">Когда мы работаем с территорией, то качества, характеристики, свойства этого Человека мы постоянно, ежедневно эманируем в практиках населению. Эти качества, хотим мы или нет, в людях взращиваются. И когда, например, Душа синтезностью, мы увидим ее в элементах информационной среды, в элементах необычных, может, чувствованиях. То есть проявления Души не планетарные, а другого качества. Значит, мы будем знать, что действительно смогли разработаться Душой и действительно ее стяжали. А не просто формально сделали практику и вроде бы стяжали. Поэтому ИВ Человек Изначально Вышестоящего Отца - это все мы. </w:t>
      </w:r>
    </w:p>
    <w:p w:rsidR="003D5672" w:rsidRDefault="003D5672" w:rsidP="00454FCA">
      <w:pPr>
        <w:pStyle w:val="TimesNewRoman"/>
      </w:pPr>
      <w:r>
        <w:t>Мы стяжаем эталон, есть такая чакра у нас 45 - эталонность, мы попросим Отца вывести нас в зал эталонности, то, что я тренинговала, выходила, там развернута сфера эталонности, мы туда пойдем и подействуем там окскостью, Эталоном, который стяжаем и выявим из этого Эталона Синтезом Окскости - синтезность каждого из нас. Синтезности - это то, что составляет любовь и то, чем мы действуем, как Учитель. Т.е. сейчас у нас с вами работа учительская. Когда я говорила про два варианта синтезности, это когда внутри Воля, а вовне в теле Учитель.</w:t>
      </w:r>
    </w:p>
    <w:p w:rsidR="003D5672" w:rsidRPr="00990C60" w:rsidRDefault="003D5672" w:rsidP="00454FCA">
      <w:pPr>
        <w:pStyle w:val="TimesNewRoman"/>
        <w:rPr>
          <w:i/>
        </w:rPr>
      </w:pPr>
      <w:r w:rsidRPr="00990C60">
        <w:rPr>
          <w:i/>
        </w:rPr>
        <w:t xml:space="preserve">Возжигаемся. Переносим акцент внимания в зал к Иосифу Славии, возжигаемся Огнем второго дня Съезда, и сейчас очень важно, возожгитесь, пожалуйста, должностной компетенцией ИВДИВО каждого, сейчас будет важна специфика вашей Высокой Цельности служения. </w:t>
      </w:r>
      <w:r w:rsidRPr="00990C60">
        <w:rPr>
          <w:i/>
        </w:rPr>
        <w:tab/>
      </w:r>
    </w:p>
    <w:p w:rsidR="003D5672" w:rsidRPr="00815EA4" w:rsidRDefault="003D5672" w:rsidP="00454FCA">
      <w:pPr>
        <w:pStyle w:val="TimesNewRoman"/>
        <w:rPr>
          <w:i/>
        </w:rPr>
      </w:pPr>
      <w:r w:rsidRPr="00815EA4">
        <w:rPr>
          <w:i/>
        </w:rPr>
        <w:t xml:space="preserve">Синтезируемся с ИВ Аватарами Синтеза Кут Хуми Фаинь 16320 Высокой Цельности. Синтезируемся с Хум Аватаров Синтеза, стяжаем Синтез Синтеза Изначально Вышестоящего Отца, просим преобразить каждого их нас синтезом нас команду секции Аватаров ИВ Человека Изначально Вышестоящего Отца и ИВ Иерархизации Изначально Вышестоящего Отца синтезностями Окскости Учителя Синтеза ИВДИВО каждым из нас и стяжаем синтез, иерархизации, огонь и условия тренинга-практики. Возжигаемся Синтезом Синтеза, перестраиваем всю нашу иерархизацию под задачи тренинга. </w:t>
      </w:r>
    </w:p>
    <w:p w:rsidR="003D5672" w:rsidRPr="00815EA4" w:rsidRDefault="003D5672" w:rsidP="00454FCA">
      <w:pPr>
        <w:pStyle w:val="TimesNewRoman"/>
        <w:rPr>
          <w:i/>
        </w:rPr>
      </w:pPr>
      <w:r w:rsidRPr="00815EA4">
        <w:rPr>
          <w:i/>
        </w:rPr>
        <w:t xml:space="preserve">Вот мы стяжали Синтез Синтезов, обозначили цель и задачи, иерархизация пошла. И в этой возожженности мы синтезируемся с Изначально Вышестоящего Отца 16385 Высоко Цельно Изначально Вышестояще. Стяжаем Огонь Отца, возжигаемся им и притягиваемся в Зал Изначально Вышестоящего Отца, разворачиваясь всей нашей командой, возжигая ядро, сферу, ось команды Аватаров. В Хум Изначально Вышестоящего Отца стяжаем Синтез Изначально Вышестоящего Отца на стяжание эталона и явление синтезности окскости Аватара ИВ Человека Изначально Вышестоящего Отца, возжигаемся и преображаемся этим синтезом. Возжигаем Око Изначально Вышестоящего Отца каждого из нас. Помним, что Око сейчас зафиксировано на шишковидную железу в центре головы. Надеюсь, что все присутствующие части свои преобразили, поэтому возжигаем Око 65536-ричную. И вот в этой возожженности Око мы снова синтезируемся с Изначально Вышестоящего Отца и стяжаем в Око Эталон Аватара ИВ Человека Изначально Вышестоящего Отца Высокой Цельности служения каждого из нас. Возжигаемся в Око эталоном - это сгусток Огня в виде небольшого человечка, маленького. Он помещается в шишковидной железе, фиксируется там. И мы стяжаем каплю огня 65536 единиц абсолютности на рост и перспективу развития нас, как Аватара ИВ Человека Изначально Вышестоящего Отца Высокой Цельностью служения. И вмещаем каплю абсолютного огня телом, одновременно вмещаем и тут же эманируем 65536 единиц абсолютности этой капли из тела вовне. Активируем все 65536 выражений Око каждого из нас, т.е. мы приводим наше Око в такое работоспособное, активное состояние. Далее. </w:t>
      </w:r>
    </w:p>
    <w:p w:rsidR="003D5672" w:rsidRPr="00815EA4" w:rsidRDefault="003D5672" w:rsidP="00454FCA">
      <w:pPr>
        <w:pStyle w:val="TimesNewRoman"/>
        <w:rPr>
          <w:i/>
        </w:rPr>
      </w:pPr>
      <w:r w:rsidRPr="00815EA4">
        <w:rPr>
          <w:i/>
        </w:rPr>
        <w:t xml:space="preserve">Мы синтезируемся с Изначально Вышестоящим Отцом как с ИВ Аватаром Иерархизации Изначально Вышестоящего Отца. У Отца есть все выражения и все огни, поэтому мы, чтобы не переходить из зала в зал, для скорости это делаем. И синтезируясь с Отцом как с ИВ Аватаром Иерархизации Изначально Вышестоящего Отца, возжигаясь эталоном, стяженным только что, стяжаем окскость Изначально Вышестоящего Отца на явление и реализацию собою Аватара ИВ Человека Изначально Вышестоящего Отца Высокой Цельности служения каждому из нас. Просим ввести нас в эталонность явления Аватара ИВ Человека Изначально Вышестоящего Отца Высокой Цельности служения каждого из нас. И вот в этой активации Ока, воззоженности Окскостью, мы возжигаем 45 Эталонную Часть - она называется Эталонность Изначально Вышестоящего Отца. Просим Изначально Вышестоящего Отца ввести нас в Зал Этолонности Изначально Вышестоящего Отца, и все вместе с Отцом переходим в Зал, соседний с Залом, или, может, просто Отец нам выделяет какую-то область Зала, входим и смотрим. В Зале располагаются Сферы Эталонностей, и сейчас каждый, возжигаясь должностной компетенцией ИВДИВО, притягивается по Огню к своей сфере. Подходим к своей сфере эталонности Изначально Вышестоящего Отца и входим внутрь сферы. Возжигаемся стяженным эталоном Аватара ИВ Человека Изначально Вышестоящего Отца, возжигаем стяженную окскость Изначально Вышестоящего Отца и эманируем окскость из ядер каждого из нас через эталон Отца на сферу эталонности. И тогда эталон по нашей подготовке концентрируется на наше тело и входит в него, разворачиваясь, полностью заполняя все тело; из Око спаивается с субъядерностью нашего тела. </w:t>
      </w:r>
    </w:p>
    <w:p w:rsidR="003D5672" w:rsidRPr="00815EA4" w:rsidRDefault="003D5672" w:rsidP="00454FCA">
      <w:pPr>
        <w:pStyle w:val="TimesNewRoman"/>
        <w:rPr>
          <w:i/>
        </w:rPr>
      </w:pPr>
      <w:r w:rsidRPr="00815EA4">
        <w:rPr>
          <w:i/>
        </w:rPr>
        <w:t>Окскость - это Любовь Воли, это 13 горизонт. Действует аналогично любви, т.е. ведет к творению новой субъядерности. Начинает образовываться в теле каждого из нас, когда эталон спаивается с нашей субъядерностью с тем, что накоплено в теле, образуется новая субъядерность. И мы, продолжая эманировать окскость, только теперь эта окскость идет уже из наших ядер с записями синтеза, эталона, наших подготовок, наших частей и в том числе с записями нашей должностной компетенции ИВДИВО. Эманируем в сферу эталонности вокруг нас и заполняем всю сферу; и каждая и 65536 оболочек сфер эталонности Изначально Вышестоящего Отца начинает взаимодействовать со сферами ИВДИВО каждого. И как только происходит это взаимодействие двух сфер в сфере ИВДИВО каждого, происходит взаимодействие записи условий с записями эталона, с записями нашей подготовки, но не просто любой подготовки, а каждого из нас, как Аватара ИВ Человека Изначально Вышестоящего Отца или Аватара Иерархизации. И вводит во взаимодействие слои или сферы ИВДИВО, которые фиксируются на наши Части, Системы, Аппараты, Частности, на все наши подготовки, реализации 65536-рично, и в этот момент строятся в сфере ивдивости синтеза окскости Аватара Изначально Вышестоящего Человека Изначально Вышестоящего Отца Высокой Цельности служения каждого из нас.</w:t>
      </w:r>
    </w:p>
    <w:p w:rsidR="003D5672" w:rsidRPr="00815EA4" w:rsidRDefault="003D5672" w:rsidP="00815EA4">
      <w:pPr>
        <w:pStyle w:val="TimesNewRoman"/>
        <w:rPr>
          <w:i/>
        </w:rPr>
      </w:pPr>
      <w:r w:rsidRPr="00815EA4">
        <w:rPr>
          <w:i/>
        </w:rPr>
        <w:t xml:space="preserve">Мы знаем, что ивдивостями Синтеза строятся иерархизации. Когда появляются ивдивости Синтеза, то синтезом их строится наша иерархизация. Складывается в сфере эталонности; и в сфере ИВДИВО складывается новая Иерархизация, как вариация, как сочетание огня, духа, света, энергии, синтеза по той теме, о которой мы попросили - эталонности Аватара. И мы заполняем этой иерархизацией, она начинает из сферы эманировать обратно на наше тело, мы заполняемся этой иерархизацией, и в нас возжигается тело. Тело начинает реагировать на иерархизацию. И вот в этой аватарской возожжённости мы синтезируемся с Изначально Вышестоящим Отцом и </w:t>
      </w:r>
      <w:r w:rsidRPr="00815EA4">
        <w:rPr>
          <w:i/>
          <w:iCs/>
        </w:rPr>
        <w:t>стяжаем Синтез Синтезности Изначально Вышестоящего Отца Окскости Аватара Изначально Вышестоящего Человека Изначально Вышестоящего Отца Высокой Цельности Служения на явление эталонного развития реализации в материи Метагалактики каждому из нас.</w:t>
      </w:r>
      <w:r w:rsidRPr="00815EA4">
        <w:rPr>
          <w:i/>
        </w:rPr>
        <w:t xml:space="preserve"> </w:t>
      </w:r>
    </w:p>
    <w:p w:rsidR="003D5672" w:rsidRPr="00815EA4" w:rsidRDefault="003D5672" w:rsidP="00454FCA">
      <w:pPr>
        <w:pStyle w:val="TimesNewRoman"/>
        <w:rPr>
          <w:i/>
        </w:rPr>
      </w:pPr>
      <w:r w:rsidRPr="00815EA4">
        <w:rPr>
          <w:i/>
        </w:rPr>
        <w:t xml:space="preserve">И по отношении к окскости Синтез Синтезности - это объём с записями воли в нём, Воли Изначально Вышестоящего Отца по тематике того аватарского дела, которого вы исполняете в Высокой Цельности в Подразделении. Но самое первое аватарское дело - это Изначально Вышестоящий Человек или Иерархизация. Мы возжигаемся Синтезом Синтезности из Хум в тело, заполняясь Синтезом Синтезности, и происходит взаимодействие Синтеза Синтезности и Иерархизации с Ивдивостями Синтеза в сфере ИВДИВО, синтезированной со Сферой Эталонности Изначально Вышестоящего Отца. </w:t>
      </w:r>
    </w:p>
    <w:p w:rsidR="003D5672" w:rsidRPr="00815EA4" w:rsidRDefault="003D5672" w:rsidP="00454FCA">
      <w:pPr>
        <w:pStyle w:val="TimesNewRoman"/>
        <w:ind w:firstLine="0"/>
        <w:rPr>
          <w:i/>
        </w:rPr>
      </w:pPr>
      <w:r w:rsidRPr="00815EA4">
        <w:rPr>
          <w:i/>
        </w:rPr>
        <w:t>И что происходит в результате: эти записи Ивдивости Синтеза начинают вписываться в огонь Синтезности, так как синтез вписывается обычно в огонь. И происходит активация, перестройка огней в нашем теле, новая иерархизация огня и иерархизация синтеза, которая была в сфере, это не то же самое, что произошло в сфере; в теле происходит иерархизация огня. Эта та подготовка, которую мы называем иерархизация воли. То есть мы видим, как ивдивости синтеза вызывают цепочкой иерархизацией воли. Как только тело заполнилось новой иерархизацией огня, оно начинает действовать этим огнём, каким образом из огня начинает разворачиваться дух с записями мудрости. Происходит активация частей, возможно, вы чувствуете в теле какую-то подвижность, углубляйте это действиями, и когда начинает из духа записи мудрости выявляться. Они вводят нас в то состояние совершенства, которое есть сейчас в нас на данный момент. Вот на это самое совершенство Отец нас наделяет полномочиями.</w:t>
      </w:r>
    </w:p>
    <w:p w:rsidR="003D5672" w:rsidRPr="00815EA4" w:rsidRDefault="003D5672" w:rsidP="00454FCA">
      <w:pPr>
        <w:pStyle w:val="TimesNewRoman"/>
        <w:rPr>
          <w:i/>
        </w:rPr>
      </w:pPr>
      <w:r w:rsidRPr="00815EA4">
        <w:rPr>
          <w:i/>
        </w:rPr>
        <w:t xml:space="preserve">Когда концентрация мудрости в теле становится высокой, мудрость начинает эманировать из тела в сферу ИВДИВО; концентрация света с записями любви в нём. И происходит такой интересный эффект в теле: начинается то, что делает любовь, начинается творение субъядерности в теле; то есть тело начинает преображаться на огнеобразном уровне. В этот момент происходит выявление энергии, любовь заполняет наше тело. Мы помним с вами, что в синтезности это состояние Учителя. И внутри у нас синтез Воли Синтезности и вовне у нас любовь Учителя. И возжигаемся телом Учителя, активируем синтезности любви тело Учителя и энергоизбыточность эталонности Изначально Вышестоящего Отца. Значит, если у вас произошло это действие, если вы прожили активацию ваших частей, ваше внутреннее взбудораженное такое духом части, системы пришли в движение. Например, началось выделение даже тепла телесного, энергоизбыточность пошла, значит, часть Эталонность у вас действует. Значит, она включилась. Если этого не произошло, значит, это придётся повторить несколько раз, возможно, вы никогда не выходили в эту часть, скорее всего, даже, скорее всего, не выходите даже в те части, которые, но придётся это делать, поскольку без эталонности трудно будет синтезности Любви нарабатывать. Значит, у кого получилось, ну даже у кого не получилось вот эту избыточность в сфере тела, да, она вокруг в сфере ИВДИВО, разворачивается созидательностью. Мы сейчас можем у Изначально Вышестоящего Отца стяжать, мы </w:t>
      </w:r>
      <w:r w:rsidRPr="00815EA4">
        <w:rPr>
          <w:i/>
          <w:iCs/>
        </w:rPr>
        <w:t>стяжаем психодинамическую абсолютную Созидательность каждого из нас как Аватары Изначально Вышестоящего Человека Изначально Вышестоящего Отца или как Аватары Иерархизации Изначально Вышестоящего Отца</w:t>
      </w:r>
      <w:r w:rsidRPr="00815EA4">
        <w:rPr>
          <w:i/>
        </w:rPr>
        <w:t xml:space="preserve">. Возжигаемся психодинамической абсолютной Созидательностью, помним, что это горизонт Головерсума. И разворачиваем голограмму на мозг, психодинамической дееспособности, помним, что это горизонт статусов, это горизонт начал творения, психодинамика, активность действия. Разворачиваем голограмму психодинамичности Аватара Изначально Вышестоящего Человека Изначально Вышестоящего Отца, стяжаем из Хум Изначально Вышестоящего Отца </w:t>
      </w:r>
      <w:r w:rsidRPr="00815EA4">
        <w:rPr>
          <w:i/>
          <w:iCs/>
        </w:rPr>
        <w:t>множественность выражения психизма Аватара Изначально Вышестоящего Человека Изначально Вышестоящего Метагалактическими частностями каждого из нас.</w:t>
      </w:r>
      <w:r w:rsidRPr="00815EA4">
        <w:rPr>
          <w:i/>
        </w:rPr>
        <w:t xml:space="preserve"> Возжигаемся этой множественностью выражений. Психизм — это синтез огня, духа, света, энергии каждого из нас. Стяжаем в Хум п</w:t>
      </w:r>
      <w:r w:rsidRPr="00815EA4">
        <w:rPr>
          <w:i/>
          <w:iCs/>
        </w:rPr>
        <w:t>сиходинамику Аватара Изначально Вышестоящего Человека Изначально Вышестоящего Отца или Аватара Иерархизации Высокой Цельности Служения</w:t>
      </w:r>
      <w:r w:rsidRPr="00815EA4">
        <w:rPr>
          <w:i/>
        </w:rPr>
        <w:t xml:space="preserve">, возжигаемся, стяжаем Синтез Изначально Вышестоящего Отца. И возжигаясь Синтезом, преображаемся этим. </w:t>
      </w:r>
    </w:p>
    <w:p w:rsidR="003D5672" w:rsidRPr="00815EA4" w:rsidRDefault="003D5672" w:rsidP="00454FCA">
      <w:pPr>
        <w:pStyle w:val="TimesNewRoman"/>
        <w:rPr>
          <w:i/>
        </w:rPr>
      </w:pPr>
      <w:r w:rsidRPr="00815EA4">
        <w:rPr>
          <w:i/>
        </w:rPr>
        <w:t xml:space="preserve">Синтезируемся с Хум Изначально Вышестоящего Отца и стяжаем </w:t>
      </w:r>
      <w:r w:rsidRPr="00815EA4">
        <w:rPr>
          <w:i/>
          <w:iCs/>
        </w:rPr>
        <w:t>дееспособность Аватара Изначально Вышестоящего Человека Изначально Вышестоящего Отца или Аватара Иерархизации Изначально Вышестоящего Отца Высокой Цельности Служения</w:t>
      </w:r>
      <w:r w:rsidRPr="00815EA4">
        <w:rPr>
          <w:i/>
        </w:rPr>
        <w:t xml:space="preserve"> в Подразделении множеством психодинамических реализаций каждого из нас. Возжигаемся ими. И на это множество психодинамических реализаций мы стяжаем </w:t>
      </w:r>
      <w:r w:rsidRPr="00815EA4">
        <w:rPr>
          <w:i/>
          <w:iCs/>
        </w:rPr>
        <w:t>множество основ новой дееспособности Аватара соответствующей должности Высокой Цельности Служения</w:t>
      </w:r>
      <w:r w:rsidRPr="00815EA4">
        <w:rPr>
          <w:i/>
        </w:rPr>
        <w:t>. И стяжаем</w:t>
      </w:r>
      <w:r w:rsidRPr="00815EA4">
        <w:rPr>
          <w:i/>
          <w:iCs/>
        </w:rPr>
        <w:t xml:space="preserve"> однородность этих Основ</w:t>
      </w:r>
      <w:r w:rsidRPr="00815EA4">
        <w:rPr>
          <w:i/>
        </w:rPr>
        <w:t xml:space="preserve">. Заполняемся Основами. И стяжаем из Хум Изначально Вышестоящего Отца </w:t>
      </w:r>
      <w:r w:rsidRPr="00815EA4">
        <w:rPr>
          <w:i/>
          <w:iCs/>
        </w:rPr>
        <w:t>множественность изменений каждого Основами Аватара должностной компетенции Высокой Цельности Служения каждого из нас.</w:t>
      </w:r>
      <w:r w:rsidRPr="00815EA4">
        <w:rPr>
          <w:i/>
        </w:rPr>
        <w:t xml:space="preserve"> </w:t>
      </w:r>
      <w:r w:rsidRPr="00815EA4">
        <w:rPr>
          <w:i/>
          <w:iCs/>
        </w:rPr>
        <w:t>Стяжаем Синтез Изначально Вышестоящего Отца и синтезируем всё стяжённое и воззожённое нами в однородную Цельность Аватара Изначально Вышестоящего Человека Изначально Вышестоящего Отца или Аватара Иерархизации Изначально Вышестоящего Отца.</w:t>
      </w:r>
      <w:r w:rsidRPr="00815EA4">
        <w:rPr>
          <w:i/>
        </w:rPr>
        <w:t xml:space="preserve"> </w:t>
      </w:r>
    </w:p>
    <w:p w:rsidR="003D5672" w:rsidRPr="00815EA4" w:rsidRDefault="003D5672" w:rsidP="00E87965">
      <w:pPr>
        <w:pStyle w:val="TimesNewRoman"/>
        <w:rPr>
          <w:i/>
        </w:rPr>
      </w:pPr>
      <w:r w:rsidRPr="00815EA4">
        <w:rPr>
          <w:i/>
        </w:rPr>
        <w:t>И стяжаем у Изначально Вышестоящего Отца на э</w:t>
      </w:r>
      <w:r w:rsidRPr="00815EA4">
        <w:rPr>
          <w:i/>
          <w:iCs/>
        </w:rPr>
        <w:t>ту однородную цельность Аватарскую приближение к статусу Аватара Изначально Вышестоящего Человека Изначально Вышестоящего Отца.</w:t>
      </w:r>
      <w:r w:rsidRPr="00815EA4">
        <w:rPr>
          <w:i/>
        </w:rPr>
        <w:t xml:space="preserve"> Об этом статусе я потом скажу, просто сейчас приближаемся. Если мы сейчас не можем войти в этот статус, но, по крайней мере, этой психодинамичностью Отец выявляет в нас всё, что в нашей деятельности может быть полезно, это опыт даже не одного воплощения, а многих воплощений. И записывает его нам для реализации, мы часто не пользуемся своим старым опытом. И мы стяжаем </w:t>
      </w:r>
      <w:r w:rsidRPr="00815EA4">
        <w:rPr>
          <w:i/>
          <w:iCs/>
        </w:rPr>
        <w:t>Синтез Изначально Вышестоящего Отца, преображаемся всем стяжённым, направляем психодинамическую абсолютную созидательность Аватара Высокой Цельности Служения на явление Синтеза Воли, Парадигмального Синтеза, Синтеза Иерархизации Аватаров Синтеза, направляем на Совершенства Мудрости, на Ивдивости Синтеза, на Синтезности Учителя Синтеза Высокой Цельности Служения Подразделения.</w:t>
      </w:r>
      <w:r w:rsidRPr="00815EA4">
        <w:rPr>
          <w:i/>
        </w:rPr>
        <w:t xml:space="preserve"> Благодарим Изначально Вышестоящего Отца. </w:t>
      </w:r>
    </w:p>
    <w:p w:rsidR="003D5672" w:rsidRPr="00815EA4" w:rsidRDefault="003D5672" w:rsidP="00E87965">
      <w:pPr>
        <w:pStyle w:val="TimesNewRoman"/>
        <w:rPr>
          <w:i/>
        </w:rPr>
      </w:pPr>
      <w:r w:rsidRPr="00815EA4">
        <w:rPr>
          <w:i/>
        </w:rPr>
        <w:t>Сейчас мы сделаем такое действие: мы выходим из сферы, вышли и повернитесь, и посмотрите, что осталось после вас в этой сфере. Поскольку большинство или почти все в этой сфере не бывали, сфера там была пуста. Но это сфера, как наша часть, она накапливает какие-то элементы эталонности как наша часть; после нашего посещения там может остаться лёгкий такой фантом человека. Это такая первая наработанная эталонность в каждом из нас. И этот эталон в Око, и эта эталонность в части 45ой будет помогать психодинамить Должностью. Переходим в зал, благодарим Изначально Вышестоящего Отца за данный тренинг, возвращаемся в зал заседания нашей секции. Благодарим Аватаров Синтеза Кут Хуми и Фаинь за данный тренинг. И продолжаем нашу конференцию. Если есть вопросы, я готова.</w:t>
      </w:r>
    </w:p>
    <w:p w:rsidR="003D5672" w:rsidRDefault="003D5672" w:rsidP="00967DAB">
      <w:pPr>
        <w:pStyle w:val="TimesNewRoman"/>
      </w:pPr>
      <w:r>
        <w:rPr>
          <w:bCs/>
        </w:rPr>
        <w:t xml:space="preserve">- </w:t>
      </w:r>
      <w:r>
        <w:t xml:space="preserve">И переход как раз такой хороший, плавный. Наше Подразделение как раз занимается Мудростью. Я вчера у Владыки спрашивала, что можно рассказать помимо той темы, которая в брошюрке заявлена: там небольшой тренинг, вы его сами можете сделать. Владыка сказал, и сегодня как раз Глава ИВДИВО подтвердил, и Владыка, что Аватары должны меняться опытом. Служа в ИВДИВО, мы участвуем в Творении Изначально Вышестоящего Отца. И это Творение собой мы отдаём человечеству. Для того, чтобы выражать Отца, мы должны войти в качество Отца, я не буду говорить о стяжаниях, это то, о чём постоянно говорят. Потому что любые стяжания создают постоянный объём, и на этот объём стяжаний мы нарабатываем качество действия. И вот у нас по заданиям, если вы читали листочек, вот сегодня Глава ИВДИВО напомнил, что, посмотрите, чем должен заниматься Аватар Изначально Вышестоящего Человека. И вот Аватар Изначально Вышестоящего Человека, прежде чем начать входить в качество, мы должны сами соответствовать Аватарам Синтеза по Служению. Для этого, что нужно было вначале сделать? Нужно было стяжать огонь в Хум, то есть, как в пятой расе: ученика узнавали по огню в Хум. И наша задача была стяжать и определить, что вам дал Владыка, с огнеобразов. Либо искра, либо капля, либо огнеобраз, от искры. И мало того, что вы стяжаете искру у Аватара и у Аватарессы, когда они на эту искру могут фиксироваться. Дальше нужно заполняться огнём Аватаров, что повышает ваше качество служения. Чтобы на 100 процентов ваше тело, когда выходите в зал Аватара, разгораетесь стяжённым огнём в Хум и начинаете заполнять своё тело. Это очень сознательный процесс, и до 4-х часов входить может, вопрос нашей пропускной способности. Но от этого зависит наша возможность расшифровывать огонь Аватаров, когда мы ведём занятие. Кроме того, есть следующее задание, когда мы сами нарабатываем этот огонь, когда мы на 100 процентов учимся заполняться. Вот кода у нас эта капля искра, или то, что мы стяжали, просто моментально начинает разворачивать огонь, в наше задание точно также входит помогать команде. То есть, помогать стяжать огонь, помочь им определить; а чтобы определить, мы стяжали огонь, мы должны сначала им разработаться. И точно также команду разрабатывать этим огнём, показать, как это делается. </w:t>
      </w:r>
    </w:p>
    <w:p w:rsidR="003D5672" w:rsidRDefault="003D5672" w:rsidP="00454FCA">
      <w:pPr>
        <w:pStyle w:val="TimesNewRoman"/>
      </w:pPr>
      <w:r>
        <w:t xml:space="preserve">Когда вы нарабатываете огонь Аватаров, вы уже начинаете у Аватаров спрашивать, что ракурсом нашего Подразделения можно увидеть, что можно, какую разработку можно развернуть собой, для того, чтобы потом её потом представить на съезде. И мне предложили пройтись, вот у нас у всех есть этаж служения... Этаж полностью наш. И мы разворачиваем огонь. И мы должны стяжать и заполниться синтезом Воли Изначально Вышестоящего Отца и огнём Изначально Вышестоящего Человека ракурсом каждого Управления Синтеза, то есть нужно зайти в каждый зал, синтезироваться с каждым Аватаром Синтеза, у них у всех принцип «всё во всём». Они ведут один синтез, один огонь, но при этом они содержат в себе все огни, которые есть в Иерархии. И вы тоже представьте, что нужно пройти 256 залов, честно скажу, что я сделала это за один день, была плохая погода, у меня это заняло 8 часов, поэтому делюсь опытом. Вы вначале идёте, не понимая, что ломитесь в каждый зал. Потом, пройдя несколько залов, вы понимаете, что нужно, по-другому это видеть. Я не буду рассказывать как, это будет опыт каждого из вас, но вы начинаете делать открытия. Чем дальше вы идёте, чем больше как взаимодействовать с Иерархией. И когда вы уже стяжаете, вот представьте, в вашем ядре Служения уже будет синтез Изначально Вышестоящего Человека 256-ти Иерархов, то есть это цельность, и синтез Воли точно также 256-ричный. Мы выходили потом с командой на этаж Служения, у нас же есть ядро нашей Организации и вот, выходя на этаж Служения, когда я этими огнями владею как глава Организации, мы можем стягивать в ядро Организации огонь, одномоментно синтезируясь со всей Иерархией. И вы начинаете совершенно по-другому из него расшифровывать информацию, потому что ядро Организации - в нём есть всё. Наша задача не самим вот отсюда брать, а всё время расшифровывать из огня. </w:t>
      </w:r>
    </w:p>
    <w:p w:rsidR="003D5672" w:rsidRDefault="003D5672" w:rsidP="00EB468E">
      <w:pPr>
        <w:pStyle w:val="TimesNewRoman"/>
      </w:pPr>
      <w:r>
        <w:t>У нас идут занятия, если мы выражаем метагалактическую мудрость, вот на это нас и проверяют</w:t>
      </w:r>
      <w:r w:rsidRPr="00392534">
        <w:t>.</w:t>
      </w:r>
      <w:r>
        <w:t xml:space="preserve"> Когда вы общаетесь с Аватарами, вам всё время говорят: «Сверху смотри, от Отца смотри». Наша задача не своими знаниями входить в разработку Организации, а всё время входить Отцом, и то, что сегодня развернулось Око, просто Око, это взгляд Отцом, когда мы то, что делаем, не сами оцениваем, а мы смотрим глазами Отца. </w:t>
      </w:r>
    </w:p>
    <w:p w:rsidR="003D5672" w:rsidRDefault="003D5672" w:rsidP="00EB468E">
      <w:pPr>
        <w:pStyle w:val="TimesNewRoman"/>
      </w:pPr>
      <w:r>
        <w:t>Ещё хочу напомнить, что Аватар Изначально Вышестоящего Человека</w:t>
      </w:r>
      <w:r w:rsidRPr="00EB468E">
        <w:t xml:space="preserve"> </w:t>
      </w:r>
      <w:r>
        <w:t xml:space="preserve">это следующая позиция после </w:t>
      </w:r>
      <w:r w:rsidRPr="00EB468E">
        <w:t>Г</w:t>
      </w:r>
      <w:r>
        <w:t xml:space="preserve">лавы Подразделения. Если Глава Подразделения держит внешнюю сферу, то мы с вами держим внутреннюю сферу, в которой находятся все нижестоящие Организации вашего Подразделения. И ваша задача видеть вообще всё, что, давайте так, учиться видеть, это то, что меня научили видеть за первый год. Если вы начинаете плотно входить в контакт с Аватарами, вам начинают показывать, что нужно вашей команде, вашей территории. И вот это самое ценное, когда мы не придумываем, а всё время спрашиваем у Аватара, что нужно этой территории. Когда нет Главы Подразделения, вся деятельность Подразделения переходит на вас. </w:t>
      </w:r>
    </w:p>
    <w:p w:rsidR="003D5672" w:rsidRDefault="003D5672" w:rsidP="00EB468E">
      <w:pPr>
        <w:pStyle w:val="TimesNewRoman"/>
      </w:pPr>
      <w:r>
        <w:t xml:space="preserve">Когда вы только начинаете входить в глубину огня, вы перестаёте зависеть ото всех, вы уже просто в контакте с Отцом, с Аватарами. И самое интересное, мы можем видеть сферу Подразделения, мы можем её видеть, и можем видеть те огни, которые развёрнуты в вашем Подразделении, какие команды работают, а какие нет. Каждая Организация имеет свой вид огня. </w:t>
      </w:r>
    </w:p>
    <w:p w:rsidR="003D5672" w:rsidRDefault="003D5672" w:rsidP="00967DAB">
      <w:pPr>
        <w:pStyle w:val="TimesNewRoman"/>
      </w:pPr>
      <w:r>
        <w:t xml:space="preserve">Следующий момент, мы с вами должны вести Советы Ивдивного Синтеза. За нами эта задача остаётся. Знаете, у нас Дом Методов, Мудрость - это Методы. И я нашла метод: я стяжаю условия подготовки заранее, прошу моё тело брать в подготовку. Потом за сутки до Совета я уже выхожу, возжигаюсь этой подготовкой, и я вдруг понимаю - есть, что расшифровать. </w:t>
      </w:r>
    </w:p>
    <w:p w:rsidR="003D5672" w:rsidRDefault="003D5672" w:rsidP="00815EA4">
      <w:pPr>
        <w:pStyle w:val="TimesNewRoman"/>
      </w:pPr>
      <w:r>
        <w:t xml:space="preserve">Мы иногда выступаем в библиотеках. Когда мы говорим слово «философ», «философия», слушатели говорят: «Вы так просто и весело рассказываете о философии». Наша задача сверхпассионарить любовью, синтезностью, всеми этими возможностями, которые в нас есть. Что ещё Владыки рекомендовали: в любом случае начинаете всё с себя, стяжаете огонь в Хум Аватаров Синтеза, заполняетесь им. </w:t>
      </w:r>
    </w:p>
    <w:p w:rsidR="003D5672" w:rsidRDefault="003D5672" w:rsidP="00454FCA">
      <w:pPr>
        <w:pStyle w:val="TimesNewRoman"/>
      </w:pPr>
      <w:r>
        <w:t>Перехожу к той разработке, которая была у нас в Подразделении. Было два месяца и соответственно было всего два занятия. На первом занятии мы вошли в разработку Организации Изначально Вышестоящего Человека, так, как она у нас называется, Образ Изначально Вышестоящего Человека Изначально Вышестоящего Отца Синтезом 32 видов Человека, 32 Организаций ИВДИВО. Опять же я сейчас перейду к основному занятию, оно было более глубоким, когда мы уже погружаемся в Изначально Вышестоящего Человека. Есть Логос темы у любой пары Аватаров. Это внутреннее развитие, у нас сейчас нет статуса Логос, но есть логос темы, любой темы, которая сейчас вам нужна у Аватаров. Есть темы, Изначально Вышестоящий Человек, в данном случае нашей организации. И мы стяжали у Аватаров Синтеза Иосиф Славия логоса темы Изначально Вышестоящий Человек Изначально Вышестоящего Отца.</w:t>
      </w:r>
    </w:p>
    <w:p w:rsidR="003D5672" w:rsidRDefault="003D5672" w:rsidP="00454FCA">
      <w:pPr>
        <w:pStyle w:val="TimesNewRoman"/>
      </w:pPr>
      <w:r>
        <w:t>Что в этом момент у вас происходит? У Владык горит огонь логоса, и в вас начинает проявляться огонёк логоса; по мере того, как вы расшифровываете, идет перетекание огня логоса Аватаров этой темы в вас. Если этим пользоваться постоянно, то тему Изначально Вышестоящий Человек можно разработать очень глубоко Аватарами.</w:t>
      </w:r>
    </w:p>
    <w:p w:rsidR="003D5672" w:rsidRDefault="003D5672" w:rsidP="00815EA4">
      <w:pPr>
        <w:pStyle w:val="TimesNewRoman"/>
      </w:pPr>
      <w:r>
        <w:t>Мы стяжали Изначально Вышестоящего Человека Аватара Синтеза Кут Хуми, потому что Кут Хуми - это Синтез Синтеза, соответственно, у него есть всё. И у него есть эталонный Изначально Вышестоящий Человек. И мы стяжали Изначально Вышестоящего Человека, таковой, какой он является в ИВДИВО. В итоге, когда мы им возожглись в нашем ядре Организации, эталонный Человек Кут Хуми проявился. И мы стали с него сканировать, что такое эталонный Человек в нашем Подразделении. То есть Изначально Вышестоящий Человек Аватара Синтеза Кут Хуми в нашем Подразделении.</w:t>
      </w:r>
    </w:p>
    <w:p w:rsidR="003D5672" w:rsidRDefault="003D5672" w:rsidP="00815EA4">
      <w:pPr>
        <w:pStyle w:val="TimesNewRoman"/>
      </w:pPr>
      <w:r>
        <w:t>Горизонт Аватара - это новизна и инновационность, выявления новых методов из Парадигмы Изначально Вышестоящего Отца.</w:t>
      </w:r>
    </w:p>
    <w:p w:rsidR="003D5672" w:rsidRDefault="003D5672" w:rsidP="00454FCA">
      <w:pPr>
        <w:pStyle w:val="TimesNewRoman"/>
      </w:pPr>
      <w:r>
        <w:t>Сто одиннадцать Подразделений выражают 111 ракурсов Изначально Вышестоящего Человека плюс каждая организация принципом «всё во всём» выражает свой вид Изначально Вышестоящего Человека для разных вариантов реализации.</w:t>
      </w:r>
    </w:p>
    <w:p w:rsidR="003D5672" w:rsidRDefault="003D5672" w:rsidP="00454FCA">
      <w:pPr>
        <w:pStyle w:val="TimesNewRoman"/>
      </w:pPr>
      <w:r>
        <w:t>Изначально Вышестоящий Человек действует Волей. Что такое Воля? Это умение идти, знаете, как по лезвию бритвы, когда вы находитесь в собственной свободе воли, вас никто не ограничивает. Но в этот момент вы балансируете истинной Волей Изначально Вышестоящего Отца. Изначально Вышестоящий Человек этим просто владеет. Истина - это 30-ый горизонт, как физика Изначально Вышестоящего Человека. Изначально Вышестоящий Человек являет Истину телом. Здесь принцип 30-ть и 31-ть.</w:t>
      </w:r>
    </w:p>
    <w:p w:rsidR="003D5672" w:rsidRDefault="003D5672" w:rsidP="00454FCA">
      <w:pPr>
        <w:pStyle w:val="TimesNewRoman"/>
      </w:pPr>
      <w:r>
        <w:t>Эволюционность. Изначально Вышестоящий Человек может говорить разными мировыми телами. Изначально Вышестоящий Человек действует совершенными частями. Совершенная часть - это синтез 16-цы выражения. И мы даем ответ уже Отцом, потому что Отец живет Совершенными Частями. И когда мы входим в выражение Изначально Вышестоящего Человека, мы начинаем давать ответ Отцу собою.</w:t>
      </w:r>
    </w:p>
    <w:p w:rsidR="003D5672" w:rsidRDefault="003D5672" w:rsidP="00815EA4">
      <w:pPr>
        <w:pStyle w:val="TimesNewRoman"/>
      </w:pPr>
      <w:r>
        <w:t>Тренинг заключался в следующем. Отец минимально 32-ричен. Мы складывали Образ Отца Изначально Вышестоящего Человека нашего Подразделения. Мы взяли с 165 Организации и стяжали вид Человека каждой Организации с тем видом Синтеза, который он собою несёт. И всё это мы вмещали в свое тело. И когда мы дошли до 191 Организации, было проживание, что у вас такой объем Огня. У нас была такая проблема. Команда сидит и говорит: «Ничего не проживаем». Мы стали у Владык спрашивать, чего не хватает. Почему не проживают вот эту эманацию? Владыки сказали, всё очень просто, надо открыться Аватарам Синтеза. И далее, всё, что мы уже стяжали, 191 позиция - это Аватар Синтеза. Он стоит в ИВДИВО, в 192 Организации и управляет условиями. Далее, мы синтезировались с Аватарами Синтеза нашего Подразделения, у нас Владимир и Клавдия. И у них точно также есть выражение Изначально Вышестоящего Человека Изначально Вышестоящего Отца. И мы синтезировались вот этим Образом в синтезе всех видов Человека с выражением Аватаров Синтеза Изначально Вышестоящего Человека Аватаров Синтеза Владимира Клавдии. И идет наложение специфики Изначально Вышестоящего Человека, этого Синтеза, который начинает разворачиваться по территории служения. И вы увидите, насколько у вас он будет своеобразным. Тут же включается ракурс Изначально Вышестоящего Человека, он начинает отдавать территории Служения.</w:t>
      </w:r>
    </w:p>
    <w:p w:rsidR="003D5672" w:rsidRDefault="003D5672" w:rsidP="00454FCA">
      <w:pPr>
        <w:pStyle w:val="TimesNewRoman"/>
      </w:pPr>
      <w:r>
        <w:t xml:space="preserve">И после этого мы уже вышли в зал Изначально Вышестоящего Отца, в мансардный зал. Стяжали Парадигмальный Синтез на количество жителей территории. И точно также развернули, отэманировали его по территории. </w:t>
      </w:r>
    </w:p>
    <w:p w:rsidR="003D5672" w:rsidRDefault="003D5672" w:rsidP="00454FCA">
      <w:pPr>
        <w:pStyle w:val="TimesNewRoman"/>
      </w:pPr>
      <w:r>
        <w:t>Я хотела предложить выйти к Аватару Синтеза Кут Хуми и стяжать</w:t>
      </w:r>
      <w:r w:rsidRPr="00CC2FF6">
        <w:t xml:space="preserve"> </w:t>
      </w:r>
      <w:r>
        <w:t>Изначально Вышестоящего Человека Аватара Синтеза Кут Хуми, такой, какой он есть. То, что мы делали. Это подходит для обеих Организаций. Есть какие-нибудь вопросы?</w:t>
      </w:r>
    </w:p>
    <w:p w:rsidR="003D5672" w:rsidRPr="00935BB9" w:rsidRDefault="003D5672" w:rsidP="00454FCA">
      <w:pPr>
        <w:pStyle w:val="TimesNewRoman"/>
      </w:pPr>
      <w:r w:rsidRPr="00935BB9">
        <w:t xml:space="preserve">- Вы сказали по поводу Совета Ивдивного Синтеза. </w:t>
      </w:r>
    </w:p>
    <w:p w:rsidR="003D5672" w:rsidRDefault="003D5672" w:rsidP="00454FCA">
      <w:pPr>
        <w:pStyle w:val="TimesNewRoman"/>
      </w:pPr>
      <w:r>
        <w:t xml:space="preserve">- </w:t>
      </w:r>
      <w:r w:rsidRPr="00967DAB">
        <w:rPr>
          <w:i/>
        </w:rPr>
        <w:t>Если нет</w:t>
      </w:r>
      <w:r w:rsidRPr="00B043BF">
        <w:rPr>
          <w:i/>
        </w:rPr>
        <w:t xml:space="preserve"> на территории Владык Синтеза, Совет Ивдивный не проводится</w:t>
      </w:r>
      <w:r w:rsidRPr="00935BB9">
        <w:t xml:space="preserve">. </w:t>
      </w:r>
    </w:p>
    <w:p w:rsidR="003D5672" w:rsidRDefault="003D5672" w:rsidP="00454FCA">
      <w:pPr>
        <w:pStyle w:val="TimesNewRoman"/>
      </w:pPr>
      <w:r>
        <w:t>Сейчас можно к Аватар Ипостасям выходить спокойно. С чем мы можем выйти к Аватар Ипостаси? Аватар Ипостась смотрит, что ценно для нашей территории, он даёт фиксацию Воли, и это идёт уже в реализацию на территорию. То есть после этого, мы уже разворачиваем так, как это видит Аватар Ипостась. Вот то, что он видит конкретно важным для этой территории.</w:t>
      </w:r>
    </w:p>
    <w:p w:rsidR="003D5672" w:rsidRDefault="003D5672" w:rsidP="00454FCA">
      <w:pPr>
        <w:pStyle w:val="TimesNewRoman"/>
      </w:pPr>
      <w:r w:rsidRPr="00A02556">
        <w:rPr>
          <w:i/>
        </w:rPr>
        <w:t>Возжигаемся всем Синтезом подготовки. Возжигаемся Огнём Служения, формой отстраиваемся, сорганизуемся с Огнём. Сколько у нас, 800 человек было да? Сегодня нам говорили о том, что мы целый день должны держать фиксацию 800 служащих съезда. Вот сорганизуемся, то есть всё, что мы делаем, любая секция, мы всё равно, всё отдаём в ИВДИВО. Поэтому, взаимопроникаемся этим Огнём, Огнём второго дня. Синтезируемся. Возжигаемся Огнём соответствующего служения каждого из нас. Синтезируемся с Изначально Вышестоящими Аватарами Синтеза Кут Хуми и Фаинь и переходим в зал ИВДИВО 16320 Высокой Цельности Изначально Вышестояще. Разворачиваясь всем стяжённым, возожжённым, оформляясь. Взаимопроникаясь средой и условиями зала, в который мы вышли. Со</w:t>
      </w:r>
      <w:r>
        <w:rPr>
          <w:i/>
        </w:rPr>
        <w:t>о</w:t>
      </w:r>
      <w:r w:rsidRPr="00A02556">
        <w:rPr>
          <w:i/>
        </w:rPr>
        <w:t>рганизуясь с ним телесно, вот проживая, что вы стоите там ногами. Мы не летаем, у нас есть всё, есть тело, да, только что была предыдущая практика, нас очень хорошо зарядили. Попробуйте прожить, насколько ваше тело активно в Зале Аватаров Синтеза Кут Хуми и Фаинь. То есть, насколько вы себя проживаете, стоите ли вы, можете ли вы пошевелить руками, ногами, головой. Можете ли вы посмотреть по сторонам, и попробуйте сейчас следующее сделать, вы вдыхаете среду зала и выдыхаете её здесь. Да, и вы сонастраиваетесь с залом, то есть вы отдаёте всё, что мы нарабатывали, наработали сегодня и не сегодня, да, весь опыт. Мы как бы вот сопрягаемся со средой зала, входим максимально в эту среду. И синтезируясь с Хум Изначально Вышестоящих Аватаров Синтеза Кут Хуми и Фаинь, стяжаем Синтез Синтеза Изначально Вышестоящего Отца, заполняясь им. И синтезируясь с Аватаром Синтеза Кут Хуми, мы стяжаем Изначально Вышестоящего Человека Изначально Вышестоящего Отца, такого, как выражает Изначально Вышестоящий Аватар Синтеза Кут Хуми. Вмещая стяжённый Образ Аватара Синтеза Кут Хуми, фиксируя его в ядре Служения каждого из вас. Потому что вы дальше этим можете применяться уже в своих организациях. В принципе, благодарим Аватаров Синтеза Кут Хуми и Фаинь, возвращаемся в физическую реализацию и фиксируем всё стяжённое и возожжённое в сфере служения каждого и в личной сфере каждого. Спасибо.</w:t>
      </w:r>
    </w:p>
    <w:p w:rsidR="003D5672" w:rsidRDefault="003D5672" w:rsidP="00454FCA">
      <w:pPr>
        <w:pStyle w:val="TimesNewRoman"/>
      </w:pPr>
      <w:r>
        <w:t xml:space="preserve"> - Хотелось бы поблагодарить Аватара Синтеза, что простроили так вот условия, что моё выступление сейчас именно после Ведущих. Потому что вчера, немножко была озадачена, потому, что состояние отчуждённости, когда не звучит вот этого единства, когда мы начинаем дышать в унисон. Это принцип совершенного сердца, того горизонта, которое разрабатывает наше Подразделение в том числе. Это сверхпассионарность, тема так звучит: сверхпассионарность, жертвуя делу, и хождение вот по этому лезвию…</w:t>
      </w:r>
    </w:p>
    <w:p w:rsidR="003D5672" w:rsidRDefault="003D5672" w:rsidP="00454FCA">
      <w:pPr>
        <w:pStyle w:val="TimesNewRoman"/>
      </w:pPr>
      <w:r>
        <w:t xml:space="preserve">Подразделение Самара - это Метагалактическая Креативность, Синтез Человечности, и Совершенное Сердце. Здесь идёт чёткое взаимопроникновение, соприкосновение тематик 95-го Ипостасного Синтеза, когда впервые был озвучен принцип жертвенности как вариант вхождения в устойчивую иерархизацию. Если взять суть Метагалактической Креативности, то это горизонт человечности. Это естественное вхождение в условия ИВДИВО. Мы с вами как Учителя Синтеза, как Компетентные, входим тем вариантом, который нам предлагает Отец и Аватары. </w:t>
      </w:r>
    </w:p>
    <w:p w:rsidR="003D5672" w:rsidRDefault="003D5672" w:rsidP="00454FCA">
      <w:pPr>
        <w:pStyle w:val="TimesNewRoman"/>
      </w:pPr>
      <w:r>
        <w:t xml:space="preserve">О метагалактической креативности; о сердце; о сложении импераций. Вертикаль от Изначально Вышестоящего Отца. В глазах людей начинаешь видеть части, которые мы стяжали (в этом году в Подразделении стяжали уже десятую часть, Нить Синтеза). </w:t>
      </w:r>
    </w:p>
    <w:p w:rsidR="003D5672" w:rsidRDefault="003D5672" w:rsidP="0045299B">
      <w:pPr>
        <w:pStyle w:val="TimesNewRoman"/>
      </w:pPr>
      <w:r>
        <w:t xml:space="preserve">В человечестве есть восприятие, что жертва, это минусовое. О принципе жертвы. Когда жертва способствует Иерархизации, и когда нет. Принцип жертвы: жертва это чёткая вертикаль Изначально Вышестоящего Отца, когда ты её держишь. </w:t>
      </w:r>
    </w:p>
    <w:p w:rsidR="003D5672" w:rsidRDefault="003D5672" w:rsidP="00454FCA">
      <w:pPr>
        <w:pStyle w:val="TimesNewRoman"/>
      </w:pPr>
      <w:r>
        <w:t>Тема о принципе телесности, когда на тело фиксируются все части. Иерархизация это тоже принцип телесности, когда все варианты частей, посвящения и права созидания, начала творения объединяются каким-то неповторимым образом в цельность. В то же время они уникальны и иерархизированы. И каждая часть не просто синтезирована и вошла в другую. Поэтому ещё принцип звучит: тренд съезда в том</w:t>
      </w:r>
      <w:r w:rsidRPr="003341B8">
        <w:t xml:space="preserve">, что теперь каждый </w:t>
      </w:r>
      <w:r>
        <w:t xml:space="preserve">у нас </w:t>
      </w:r>
      <w:r w:rsidRPr="003341B8">
        <w:t xml:space="preserve">первый среди равных. </w:t>
      </w:r>
      <w:r>
        <w:t xml:space="preserve">То есть </w:t>
      </w:r>
      <w:r w:rsidRPr="003341B8">
        <w:t>тоже принцип Аватар</w:t>
      </w:r>
      <w:r>
        <w:t>а</w:t>
      </w:r>
      <w:r w:rsidRPr="003341B8">
        <w:t xml:space="preserve"> Иера</w:t>
      </w:r>
      <w:r>
        <w:t>р</w:t>
      </w:r>
      <w:r w:rsidRPr="003341B8">
        <w:t>хи</w:t>
      </w:r>
      <w:r>
        <w:t>заци</w:t>
      </w:r>
      <w:r w:rsidRPr="003341B8">
        <w:t xml:space="preserve">и, и </w:t>
      </w:r>
      <w:r>
        <w:t>иерархизации</w:t>
      </w:r>
      <w:r w:rsidRPr="003341B8">
        <w:t xml:space="preserve"> частей, что и все вместе</w:t>
      </w:r>
      <w:r>
        <w:t xml:space="preserve"> мы</w:t>
      </w:r>
      <w:r w:rsidRPr="003341B8">
        <w:t>, но в то же</w:t>
      </w:r>
      <w:r>
        <w:t xml:space="preserve"> время и каждый чё</w:t>
      </w:r>
      <w:r w:rsidRPr="003341B8">
        <w:t>тко держ</w:t>
      </w:r>
      <w:r>
        <w:t>и</w:t>
      </w:r>
      <w:r w:rsidRPr="003341B8">
        <w:t>т вертикаль</w:t>
      </w:r>
      <w:r>
        <w:t>,</w:t>
      </w:r>
      <w:r w:rsidRPr="003341B8">
        <w:t xml:space="preserve"> </w:t>
      </w:r>
      <w:r>
        <w:t xml:space="preserve">то есть </w:t>
      </w:r>
      <w:r w:rsidRPr="003341B8">
        <w:t>осознает себя вот этой иерархической единицей.</w:t>
      </w:r>
      <w:r>
        <w:tab/>
      </w:r>
    </w:p>
    <w:p w:rsidR="003D5672" w:rsidRDefault="003D5672" w:rsidP="00454FCA">
      <w:pPr>
        <w:pStyle w:val="TimesNewRoman"/>
      </w:pPr>
      <w:r>
        <w:t>Цель</w:t>
      </w:r>
      <w:r w:rsidRPr="006323A1">
        <w:t xml:space="preserve"> тематики</w:t>
      </w:r>
      <w:r>
        <w:t>:</w:t>
      </w:r>
      <w:r w:rsidRPr="006323A1">
        <w:t xml:space="preserve"> осознать и освоиться принципом жертвы смыслово, сутево, телесно, как </w:t>
      </w:r>
      <w:r>
        <w:t>вхождение в вариант устойчивой и</w:t>
      </w:r>
      <w:r w:rsidRPr="006323A1">
        <w:t>ерархизации</w:t>
      </w:r>
      <w:r>
        <w:t>. И</w:t>
      </w:r>
      <w:r w:rsidRPr="003341B8">
        <w:t xml:space="preserve"> </w:t>
      </w:r>
      <w:r>
        <w:t>показать, что этот принцип</w:t>
      </w:r>
      <w:r w:rsidRPr="003341B8">
        <w:t xml:space="preserve"> естественен для нас. На самом деле</w:t>
      </w:r>
      <w:r>
        <w:t>,</w:t>
      </w:r>
      <w:r w:rsidRPr="003341B8">
        <w:t xml:space="preserve"> мы все абсолютно этим овладеваем. Даже </w:t>
      </w:r>
      <w:r>
        <w:t xml:space="preserve">тем, что мы свои человеческие дела </w:t>
      </w:r>
      <w:r w:rsidRPr="003341B8">
        <w:t>оставляем</w:t>
      </w:r>
      <w:r>
        <w:t xml:space="preserve"> - н</w:t>
      </w:r>
      <w:r w:rsidRPr="003341B8">
        <w:t>е бросаем, не отчуждаемся</w:t>
      </w:r>
      <w:r>
        <w:t xml:space="preserve">, но оставляем и </w:t>
      </w:r>
      <w:r w:rsidRPr="003341B8">
        <w:t>ставим на паузу</w:t>
      </w:r>
      <w:r>
        <w:t>.</w:t>
      </w:r>
      <w:r w:rsidRPr="003341B8">
        <w:t xml:space="preserve"> </w:t>
      </w:r>
      <w:r>
        <w:t xml:space="preserve">И мы </w:t>
      </w:r>
      <w:r w:rsidRPr="003341B8">
        <w:t xml:space="preserve">идём и делаем то дело, которое для нас, которое для Отца более </w:t>
      </w:r>
      <w:r w:rsidRPr="003341B8">
        <w:rPr>
          <w:i/>
        </w:rPr>
        <w:t>(</w:t>
      </w:r>
      <w:r>
        <w:rPr>
          <w:i/>
        </w:rPr>
        <w:t>и</w:t>
      </w:r>
      <w:r w:rsidRPr="0028124B">
        <w:rPr>
          <w:i/>
        </w:rPr>
        <w:t>з зала</w:t>
      </w:r>
      <w:r>
        <w:rPr>
          <w:i/>
        </w:rPr>
        <w:t xml:space="preserve">: </w:t>
      </w:r>
      <w:r w:rsidRPr="003341B8">
        <w:rPr>
          <w:i/>
        </w:rPr>
        <w:t>приоритетно)</w:t>
      </w:r>
      <w:r>
        <w:t xml:space="preserve"> </w:t>
      </w:r>
      <w:r w:rsidRPr="003341B8">
        <w:t>приоритетно и более важно.</w:t>
      </w:r>
      <w:r>
        <w:tab/>
      </w:r>
      <w:r>
        <w:tab/>
      </w:r>
    </w:p>
    <w:p w:rsidR="003D5672" w:rsidRDefault="003D5672" w:rsidP="00967DAB">
      <w:pPr>
        <w:pStyle w:val="TimesNewRoman"/>
      </w:pPr>
      <w:r>
        <w:t>Из словаря экологии человека:</w:t>
      </w:r>
      <w:r w:rsidRPr="003341B8">
        <w:t xml:space="preserve"> </w:t>
      </w:r>
      <w:r>
        <w:t>«</w:t>
      </w:r>
      <w:r w:rsidRPr="003341B8">
        <w:t>пассионарность</w:t>
      </w:r>
      <w:r>
        <w:t xml:space="preserve"> - </w:t>
      </w:r>
      <w:r w:rsidRPr="003341B8">
        <w:t>это активность, проявляющаяся в стремлении индивида к цели и способности к сверхнапряжениям</w:t>
      </w:r>
      <w:r>
        <w:t xml:space="preserve"> </w:t>
      </w:r>
      <w:r w:rsidRPr="003341B8">
        <w:t>и жертвенности ради достижения этой цели</w:t>
      </w:r>
      <w:r>
        <w:t>»</w:t>
      </w:r>
      <w:r w:rsidRPr="003341B8">
        <w:t>.</w:t>
      </w:r>
      <w:r>
        <w:t xml:space="preserve"> И пассионарий</w:t>
      </w:r>
      <w:r w:rsidRPr="003341B8">
        <w:t xml:space="preserve"> готов пожертвовать своими витальными, витальными</w:t>
      </w:r>
      <w:r>
        <w:t xml:space="preserve"> - это жизненными потребностями ради достижения </w:t>
      </w:r>
      <w:r w:rsidRPr="003341B8">
        <w:t>более высокой цели.</w:t>
      </w:r>
      <w:r>
        <w:t xml:space="preserve"> По сути, </w:t>
      </w:r>
      <w:r w:rsidRPr="003341B8">
        <w:t xml:space="preserve">по определению нашей деятельности </w:t>
      </w:r>
      <w:r>
        <w:t xml:space="preserve">- </w:t>
      </w:r>
      <w:r w:rsidRPr="003341B8">
        <w:t xml:space="preserve">мы пассионарии. </w:t>
      </w:r>
      <w:r w:rsidRPr="00CF0DB5">
        <w:t>То есть, если у тебя не хватает энергии для каких-то человеческих, только витальных п</w:t>
      </w:r>
      <w:r>
        <w:t xml:space="preserve">отребностей, сложно охватывать </w:t>
      </w:r>
      <w:r w:rsidRPr="00CF0DB5">
        <w:t>сферы жизни человека, служащего, сейчас уже Компетентног</w:t>
      </w:r>
      <w:r>
        <w:t xml:space="preserve">о, множество </w:t>
      </w:r>
      <w:r w:rsidRPr="00CF0DB5">
        <w:t>этих сфер. Пассионарии, это было отмечено учёными, непонятно</w:t>
      </w:r>
      <w:r>
        <w:t xml:space="preserve"> откуда берут энергию. О</w:t>
      </w:r>
      <w:r w:rsidRPr="00CF0DB5">
        <w:t>ткуда у них столько энергии?</w:t>
      </w:r>
      <w:r w:rsidRPr="003341B8">
        <w:t xml:space="preserve"> </w:t>
      </w:r>
      <w:r>
        <w:t>Играя и</w:t>
      </w:r>
      <w:r w:rsidRPr="003341B8">
        <w:t>вдивными возможн</w:t>
      </w:r>
      <w:r>
        <w:t>остями, мы имеем возможность</w:t>
      </w:r>
      <w:r w:rsidRPr="003341B8">
        <w:t xml:space="preserve"> найти</w:t>
      </w:r>
      <w:r>
        <w:t xml:space="preserve"> </w:t>
      </w:r>
      <w:r w:rsidRPr="003341B8">
        <w:t>взаимопересечение</w:t>
      </w:r>
      <w:r>
        <w:t>м</w:t>
      </w:r>
      <w:r w:rsidRPr="003341B8">
        <w:t xml:space="preserve"> множества сфер</w:t>
      </w:r>
      <w:r>
        <w:t>. М</w:t>
      </w:r>
      <w:r w:rsidRPr="003341B8">
        <w:t>ы учимся владеть</w:t>
      </w:r>
      <w:r>
        <w:t>,</w:t>
      </w:r>
      <w:r w:rsidRPr="003341B8">
        <w:t xml:space="preserve"> охватывать</w:t>
      </w:r>
      <w:r>
        <w:t xml:space="preserve"> - мы</w:t>
      </w:r>
      <w:r w:rsidRPr="003341B8">
        <w:t xml:space="preserve"> бер</w:t>
      </w:r>
      <w:r>
        <w:t xml:space="preserve">ём это высокое напряжение, </w:t>
      </w:r>
      <w:r w:rsidRPr="003341B8">
        <w:t xml:space="preserve">ось нити накаливания. Она позволяет нам двигаться, играть этими условиями, всеми вариантами и возможностями, тем </w:t>
      </w:r>
      <w:r>
        <w:t>п</w:t>
      </w:r>
      <w:r w:rsidRPr="003341B8">
        <w:t>утём Аватара, которым мы учимся и</w:t>
      </w:r>
      <w:r>
        <w:t>ли</w:t>
      </w:r>
      <w:r w:rsidRPr="003341B8">
        <w:t xml:space="preserve"> идём уже уверенно</w:t>
      </w:r>
      <w:r>
        <w:t>, в бу</w:t>
      </w:r>
      <w:r w:rsidRPr="003341B8">
        <w:t xml:space="preserve">дущее, </w:t>
      </w:r>
      <w:r>
        <w:t xml:space="preserve">в </w:t>
      </w:r>
      <w:r w:rsidRPr="003341B8">
        <w:t>тот план</w:t>
      </w:r>
      <w:r>
        <w:t>,</w:t>
      </w:r>
      <w:r w:rsidRPr="003341B8">
        <w:t xml:space="preserve"> котор</w:t>
      </w:r>
      <w:r>
        <w:t>ый</w:t>
      </w:r>
      <w:r w:rsidRPr="003341B8">
        <w:t xml:space="preserve"> видит для нас И</w:t>
      </w:r>
      <w:r>
        <w:t xml:space="preserve">значально </w:t>
      </w:r>
      <w:r w:rsidRPr="003341B8">
        <w:t>В</w:t>
      </w:r>
      <w:r>
        <w:t xml:space="preserve">ышестоящий </w:t>
      </w:r>
      <w:r w:rsidRPr="003341B8">
        <w:t>О</w:t>
      </w:r>
      <w:r>
        <w:t>тец.</w:t>
      </w:r>
      <w:r w:rsidRPr="003341B8">
        <w:t xml:space="preserve"> </w:t>
      </w:r>
    </w:p>
    <w:p w:rsidR="003D5672" w:rsidRDefault="003D5672" w:rsidP="00DC65C5">
      <w:pPr>
        <w:pStyle w:val="TimesNewRoman"/>
      </w:pPr>
      <w:r>
        <w:t>Парадоксом</w:t>
      </w:r>
      <w:r w:rsidRPr="003341B8">
        <w:t xml:space="preserve"> жертвы является</w:t>
      </w:r>
      <w:r>
        <w:t>,</w:t>
      </w:r>
      <w:r w:rsidRPr="003341B8">
        <w:t xml:space="preserve"> и наградой тоже является</w:t>
      </w:r>
      <w:r>
        <w:t xml:space="preserve"> не само действие, что ты его совершаешь. П</w:t>
      </w:r>
      <w:r w:rsidRPr="003341B8">
        <w:t xml:space="preserve">арадоксальным образом, </w:t>
      </w:r>
      <w:r>
        <w:t>что награда -</w:t>
      </w:r>
      <w:r w:rsidRPr="003341B8">
        <w:t xml:space="preserve"> ты просто это</w:t>
      </w:r>
      <w:r>
        <w:t xml:space="preserve">, </w:t>
      </w:r>
      <w:r w:rsidRPr="003341B8">
        <w:t>сейчас</w:t>
      </w:r>
      <w:r>
        <w:t>. То есть, когда получается</w:t>
      </w:r>
      <w:r w:rsidRPr="003341B8">
        <w:t xml:space="preserve"> уникальная иерархизация в этом действи</w:t>
      </w:r>
      <w:r>
        <w:t xml:space="preserve">и, твоя награда - </w:t>
      </w:r>
      <w:r w:rsidRPr="003341B8">
        <w:t xml:space="preserve">тесная связь с </w:t>
      </w:r>
      <w:r w:rsidRPr="005932E9">
        <w:t>Изначально В</w:t>
      </w:r>
      <w:r>
        <w:t xml:space="preserve">ышестоящим </w:t>
      </w:r>
      <w:r w:rsidRPr="003341B8">
        <w:t>О</w:t>
      </w:r>
      <w:r>
        <w:t>тцом. Т</w:t>
      </w:r>
      <w:r w:rsidRPr="003341B8">
        <w:t>ы совершаешь какое-то действие телесное, которое нужно О</w:t>
      </w:r>
      <w:r>
        <w:t>тцу. И в этот момент происходит тесный контакт. То</w:t>
      </w:r>
      <w:r w:rsidRPr="003341B8">
        <w:t xml:space="preserve">гда это не внешние регалии, когда ты </w:t>
      </w:r>
      <w:r>
        <w:t>совершил какие-то поступки. Идя по лезвию бритвы в</w:t>
      </w:r>
      <w:r w:rsidRPr="003341B8">
        <w:t xml:space="preserve"> равновесии</w:t>
      </w:r>
      <w:r>
        <w:t>,</w:t>
      </w:r>
      <w:r w:rsidRPr="003341B8">
        <w:t xml:space="preserve"> </w:t>
      </w:r>
      <w:r>
        <w:t>п</w:t>
      </w:r>
      <w:r w:rsidRPr="003341B8">
        <w:t xml:space="preserve">отому что у сердец тоже </w:t>
      </w:r>
      <w:r>
        <w:t xml:space="preserve">этот </w:t>
      </w:r>
      <w:r w:rsidRPr="003341B8">
        <w:t xml:space="preserve">принцип равновесия. Шестое </w:t>
      </w:r>
      <w:r>
        <w:t>сердце - С</w:t>
      </w:r>
      <w:r w:rsidRPr="003341B8">
        <w:t>ердце Истины. Ощущая баланс. Идя путём иерархическим и</w:t>
      </w:r>
      <w:r>
        <w:t xml:space="preserve">вдивно, мы ловим </w:t>
      </w:r>
      <w:r w:rsidRPr="003341B8">
        <w:t xml:space="preserve">эту вертикаль. И мы счастливы этим. Вот это является наградой. </w:t>
      </w:r>
    </w:p>
    <w:p w:rsidR="003D5672" w:rsidRDefault="003D5672" w:rsidP="00DC65C5">
      <w:pPr>
        <w:pStyle w:val="TimesNewRoman"/>
      </w:pPr>
      <w:r>
        <w:t>О различении пассионарности и с</w:t>
      </w:r>
      <w:r w:rsidRPr="003341B8">
        <w:t>верхпассионарност</w:t>
      </w:r>
      <w:r>
        <w:t>и.</w:t>
      </w:r>
      <w:r w:rsidRPr="003341B8">
        <w:t xml:space="preserve"> </w:t>
      </w:r>
    </w:p>
    <w:p w:rsidR="003D5672" w:rsidRDefault="003D5672" w:rsidP="0051009F">
      <w:pPr>
        <w:pStyle w:val="TimesNewRoman"/>
      </w:pPr>
      <w:r w:rsidRPr="003341B8">
        <w:t>Нам даются возможности, чтобы мы</w:t>
      </w:r>
      <w:r>
        <w:t xml:space="preserve"> </w:t>
      </w:r>
      <w:r w:rsidRPr="003341B8">
        <w:t>созидали новые и</w:t>
      </w:r>
      <w:r>
        <w:t>в</w:t>
      </w:r>
      <w:r w:rsidRPr="003341B8">
        <w:t>дивные возможности и запис</w:t>
      </w:r>
      <w:r>
        <w:t>ывать их в наши ядра. Ф</w:t>
      </w:r>
      <w:r w:rsidRPr="003341B8">
        <w:t>акт</w:t>
      </w:r>
      <w:r>
        <w:t>ически, внедряли их в генетику, п</w:t>
      </w:r>
      <w:r w:rsidRPr="003341B8">
        <w:t xml:space="preserve">отому что генетика на двойке находится. </w:t>
      </w:r>
      <w:r>
        <w:t>М</w:t>
      </w:r>
      <w:r w:rsidRPr="003341B8">
        <w:t>ы сейчас записываем</w:t>
      </w:r>
      <w:r>
        <w:t>,</w:t>
      </w:r>
      <w:r w:rsidRPr="003341B8">
        <w:t xml:space="preserve"> и у нас будет свобода в том, ч</w:t>
      </w:r>
      <w:r>
        <w:t>то у нас будут силы охватить множество сфер жизни легко, естественно. Е</w:t>
      </w:r>
      <w:r w:rsidRPr="003341B8">
        <w:t>стественно</w:t>
      </w:r>
      <w:r>
        <w:t>е</w:t>
      </w:r>
      <w:r w:rsidRPr="003341B8">
        <w:t xml:space="preserve"> нахождени</w:t>
      </w:r>
      <w:r>
        <w:t>е</w:t>
      </w:r>
      <w:r w:rsidRPr="003341B8">
        <w:t xml:space="preserve"> в условиях ИВДИВО. </w:t>
      </w:r>
      <w:r>
        <w:tab/>
      </w:r>
      <w:r>
        <w:tab/>
      </w:r>
      <w:r>
        <w:tab/>
      </w:r>
    </w:p>
    <w:p w:rsidR="003D5672" w:rsidRDefault="003D5672" w:rsidP="0051009F">
      <w:pPr>
        <w:pStyle w:val="TimesNewRoman"/>
        <w:rPr>
          <w:i/>
        </w:rPr>
      </w:pPr>
      <w:r w:rsidRPr="0051009F">
        <w:t xml:space="preserve">- О жертве ещё звучало во многих текстах Синтезов, что это наивысшее проявление любви. </w:t>
      </w:r>
    </w:p>
    <w:p w:rsidR="003D5672" w:rsidRDefault="003D5672" w:rsidP="002A615C">
      <w:pPr>
        <w:pStyle w:val="TimesNewRoman"/>
      </w:pPr>
      <w:r>
        <w:rPr>
          <w:i/>
        </w:rPr>
        <w:t xml:space="preserve">- </w:t>
      </w:r>
      <w:r>
        <w:t>Е</w:t>
      </w:r>
      <w:r w:rsidRPr="003341B8">
        <w:t>сл</w:t>
      </w:r>
      <w:r>
        <w:t>и брать Совершенное Сердце, то п</w:t>
      </w:r>
      <w:r w:rsidRPr="003341B8">
        <w:t>ринцип жертвенности</w:t>
      </w:r>
      <w:r>
        <w:t>,</w:t>
      </w:r>
      <w:r w:rsidRPr="003341B8">
        <w:t xml:space="preserve"> он изначально и</w:t>
      </w:r>
      <w:r>
        <w:t>з</w:t>
      </w:r>
      <w:r w:rsidRPr="003341B8">
        <w:t xml:space="preserve"> </w:t>
      </w:r>
      <w:r>
        <w:t>с</w:t>
      </w:r>
      <w:r w:rsidRPr="003341B8">
        <w:t>ердц</w:t>
      </w:r>
      <w:r>
        <w:t>а</w:t>
      </w:r>
      <w:r w:rsidRPr="003341B8">
        <w:t xml:space="preserve">. </w:t>
      </w:r>
      <w:r>
        <w:t>С</w:t>
      </w:r>
      <w:r w:rsidRPr="003341B8">
        <w:t>амая великая жертва, ко</w:t>
      </w:r>
      <w:r>
        <w:t xml:space="preserve">гда Отец собою пожертвовал, </w:t>
      </w:r>
      <w:r w:rsidRPr="003341B8">
        <w:t>чтобы</w:t>
      </w:r>
      <w:r>
        <w:t xml:space="preserve"> омеги </w:t>
      </w:r>
      <w:r w:rsidRPr="003341B8">
        <w:t>физически могли реализовываться.</w:t>
      </w:r>
      <w:r>
        <w:t xml:space="preserve"> В </w:t>
      </w:r>
      <w:r w:rsidRPr="003341B8">
        <w:t>ве</w:t>
      </w:r>
      <w:r>
        <w:t xml:space="preserve">ршине Иерархизации </w:t>
      </w:r>
      <w:r w:rsidRPr="005932E9">
        <w:t>Изначально Вышестоящий Отец или Изначально Вышестоящий</w:t>
      </w:r>
      <w:r w:rsidRPr="003341B8">
        <w:t xml:space="preserve"> Аватар. </w:t>
      </w:r>
      <w:r>
        <w:t xml:space="preserve">Антиподом минусового состояния жертвы является телесная способность аннигиляции старых обстоятельств и условий. Наша задача освоиться в этом горизонте, иерархизироваться и сделать это естеством нашей жизни и </w:t>
      </w:r>
      <w:r w:rsidRPr="001445B0">
        <w:t>бытия Изначально Вышестоящим</w:t>
      </w:r>
      <w:r>
        <w:t xml:space="preserve"> Отцом. Дей</w:t>
      </w:r>
      <w:r w:rsidRPr="0026187E">
        <w:t xml:space="preserve">ствия </w:t>
      </w:r>
      <w:r>
        <w:t xml:space="preserve">в </w:t>
      </w:r>
      <w:r w:rsidRPr="0026187E">
        <w:t xml:space="preserve">реализации </w:t>
      </w:r>
      <w:r>
        <w:t xml:space="preserve">дела в </w:t>
      </w:r>
      <w:r w:rsidRPr="0026187E">
        <w:t>сопряжени</w:t>
      </w:r>
      <w:r>
        <w:t>и с</w:t>
      </w:r>
      <w:r w:rsidRPr="0026187E">
        <w:t xml:space="preserve"> устойчивой иерархизаци</w:t>
      </w:r>
      <w:r>
        <w:t>ей, которая достигнута в органичной целостности всех внутренних особенностей, выводят нас на вершину 15 горизонта</w:t>
      </w:r>
      <w:r w:rsidRPr="0026187E">
        <w:t xml:space="preserve">. </w:t>
      </w:r>
      <w:r>
        <w:t xml:space="preserve">И помогают освоиться с таким явлением как сверхпассионарность. </w:t>
      </w:r>
      <w:r>
        <w:tab/>
      </w:r>
      <w:r>
        <w:tab/>
      </w:r>
      <w:r>
        <w:tab/>
      </w:r>
    </w:p>
    <w:p w:rsidR="003D5672" w:rsidRDefault="003D5672" w:rsidP="002A615C">
      <w:pPr>
        <w:pStyle w:val="TimesNewRoman"/>
      </w:pPr>
      <w:r>
        <w:t xml:space="preserve">- Уникальность совершенного Сердца: оно свободно. Оно идёт вперёд, осваивает масштабы, новые мерности. И потом играет константами. Потом части идут за ним. И фактически мы идём первые, осваивая эти масштабы, когда ты идёшь чётко этим Путём, которым ведет тебя </w:t>
      </w:r>
      <w:r w:rsidRPr="00A6255C">
        <w:t>Изначально Вышестоящий</w:t>
      </w:r>
      <w:r>
        <w:t xml:space="preserve"> Отец.</w:t>
      </w:r>
    </w:p>
    <w:p w:rsidR="003D5672" w:rsidRDefault="003D5672" w:rsidP="0051009F">
      <w:pPr>
        <w:pStyle w:val="TimesNewRoman"/>
      </w:pPr>
      <w:r w:rsidRPr="00DC65C5">
        <w:t xml:space="preserve">- </w:t>
      </w:r>
      <w:r>
        <w:t xml:space="preserve">Подразделение ИВАС </w:t>
      </w:r>
      <w:r w:rsidRPr="00DC65C5">
        <w:t>Фадей Елена, Синтез Иерархизации. Вертикаль Аватар Планеты Земля. Сверхпассионарность у него.</w:t>
      </w:r>
    </w:p>
    <w:p w:rsidR="003D5672" w:rsidRDefault="003D5672" w:rsidP="0051009F">
      <w:pPr>
        <w:pStyle w:val="TimesNewRoman"/>
      </w:pPr>
      <w:r>
        <w:t xml:space="preserve">Трансвизорные Тела стягивают с Высоких Цельных Реальностей потенциал в наше физическое тело. Этот сверхпотенциал они концентрируют, доводя эту концентрацию до такой степени, когда она уже сверх-, когда или выходишь из одного состояния, умираешь в нём, жизнь-смерть-грань. Трансвизор, сверхпассионарность, воля. </w:t>
      </w:r>
    </w:p>
    <w:p w:rsidR="003D5672" w:rsidRDefault="003D5672" w:rsidP="00DC65C5">
      <w:pPr>
        <w:pStyle w:val="TimesNewRoman"/>
      </w:pPr>
      <w:r>
        <w:t xml:space="preserve">О том, что: «Жизнь - борьба, счастье в борьбе». </w:t>
      </w:r>
    </w:p>
    <w:p w:rsidR="003D5672" w:rsidRDefault="003D5672" w:rsidP="00DC65C5">
      <w:pPr>
        <w:pStyle w:val="TimesNewRoman"/>
      </w:pPr>
      <w:r>
        <w:t xml:space="preserve">О слове «благость». Когда именно Отец заполняет нас благостью. </w:t>
      </w:r>
    </w:p>
    <w:p w:rsidR="003D5672" w:rsidRDefault="003D5672" w:rsidP="00454FCA">
      <w:pPr>
        <w:pStyle w:val="TimesNewRoman"/>
      </w:pPr>
      <w:r>
        <w:t>Принцип борьбы - яньский принцип.</w:t>
      </w:r>
    </w:p>
    <w:p w:rsidR="003D5672" w:rsidRDefault="003D5672" w:rsidP="00DC65C5">
      <w:pPr>
        <w:pStyle w:val="TimesNewRoman"/>
      </w:pPr>
      <w:r>
        <w:t>- Подразделение ИВАС Стократ Виру. Некоторое время назад участвовала в такой практике, в которой звучало понятие «парадигмальная конфедеративность». Парадигма - это концептуальный взгляд на жизнь, определяющий перспективы развития. Перспективы развития - куда мы все двигаемся. Это база, на которой всё зиждется, это глобальный путь развития, перспективы - как, куда, зачем. Парадигма бывает и общего характера. Например, картина жизни - это парадигма. Картины жизни в истории менялись; были разные учёные, мыслители, философы в разных эпохах. И от смены картины жизни или парадигмы зависели тенденции конкретного развития той ли иной эпохи, новые открытия в науке, изобретения. «Парадигма - это наши очки для восприятия картины мира».</w:t>
      </w:r>
    </w:p>
    <w:p w:rsidR="003D5672" w:rsidRDefault="003D5672" w:rsidP="00DC65C5">
      <w:pPr>
        <w:pStyle w:val="TimesNewRoman"/>
      </w:pPr>
      <w:r>
        <w:t>Горизонт ИВАС Иосифа Славии и Организация ИВ Человека ИВО занимаются Парадигмальным Синтезом в реализации Воли ИВО. Парадигмальный Синтез - это Синтез, в котором записаны Парадигмы Отца. В какой-то степени это синтез, который объединяет все горизонты всего во всём по матричному принципу.</w:t>
      </w:r>
    </w:p>
    <w:p w:rsidR="003D5672" w:rsidRDefault="003D5672" w:rsidP="0019616E">
      <w:pPr>
        <w:pStyle w:val="TimesNewRoman"/>
      </w:pPr>
      <w:r>
        <w:t>«Конфедеративность» - это тоже очень важный принцип. Германия первая страна, в которой зарегистрировалась Партия, и видимо нам это и надо развивать. И нам и даются такие темы, чтобы нас развивать в этом направлении. Мы занимаемся Изначально Вышестоящим Человеком Изначально Вышестоящего Отца. И если взять программу Партии, то Человек стоит в центре микро- и макрокосмических процессов, именно он является главной ценностью. Взращивание Человека ИВО и является основной целью и задачей. Соответственно, развитие Человека без Парадигмы тоже невозможно. ИВ Отец даёт нам парадигмы. В частности, там содержится концепция развития Человека. В парадигмах записаны конкретные законы, стандарты и правила. То есть, в каких рамках человек должен развиваться. Это целая система по принципу всего во всём. В Парадигме фиксируется Воля ИВО, и в ней записано, какой должен быть Человек, в идеальном выражении являя собою Отца.</w:t>
      </w:r>
    </w:p>
    <w:p w:rsidR="003D5672" w:rsidRDefault="003D5672" w:rsidP="0019616E">
      <w:pPr>
        <w:pStyle w:val="TimesNewRoman"/>
      </w:pPr>
      <w:r>
        <w:t>Конфедеративность - это один из основных принципов развития Человека. Принцип конфедеративности - «первый среди равных», и каждый из нас в чём-то первый; каждый Аватар в своём подразделении в своём горизонте - первый. Мы все Омеги Отца, и у каждого из нас есть этот потенциал быть в чём-то первым. Очень важно найти его и выявить - и остаться собой, уважать всех первых среди равных: каждый в чём-то первый. Принцип взаимоуважения, равенства и взаимопомощи для меня основной в понятии «конфедеративности». «Конфедеративность - это общество людей, объединённых одной целью, задачей, достигающих решение этой задачи на основе иерархической компетентности каждого явлением Отца собою. Конфедерация основывается на равенстве людей в Отце и перед Отцом». Отец принципом конфедеративности объединяет всех людей между собой. И таким образом создаётся среда для роста каждого человека в Отце. Это принцип, который всех нас может сплотить и объединить по конкретным вопросам, задачам, целям. Конфедеративность это не только конфедеративность в обществе среди людей, среди наций, среди стран - и планеты в целом. Мы вошли в конклав цивилизаций, там тоже принцип конфедеративности - это конфедерация между цивилизациями. Все цивилизации должны соблюдать этот принцип. Конфедеративность - это очень широкое понятие, можно применить к чему угодно. Конфедеративность частей между собой, систем, аппаратов, частностей. Конфедеративность внешнего-внутреннего, инь-янь, Отец-Мать. Внешнее выражение конфедеративности - это политическая партия. Партию мы зарегистрировали. В России теперь будет другое название, а в Германии так и осталось. Если на русский перевести, это будет: «</w:t>
      </w:r>
      <w:r w:rsidRPr="00962E78">
        <w:t>Метагалактическая Гражданская Конфедерация Германия»</w:t>
      </w:r>
      <w:r>
        <w:t xml:space="preserve"> </w:t>
      </w:r>
      <w:r w:rsidRPr="00962E78">
        <w:t>(«Metagalaktische Bürgerkonföderation Deutschlands»</w:t>
      </w:r>
      <w:r>
        <w:rPr>
          <w:i/>
        </w:rPr>
        <w:t xml:space="preserve"> </w:t>
      </w:r>
      <w:r>
        <w:t xml:space="preserve">- </w:t>
      </w:r>
      <w:r w:rsidRPr="00962E78">
        <w:rPr>
          <w:i/>
        </w:rPr>
        <w:t>примечание</w:t>
      </w:r>
      <w:r w:rsidRPr="00962E78">
        <w:t>).</w:t>
      </w:r>
      <w:r>
        <w:t xml:space="preserve"> Задача партии - участвовать в политических процессах, и синтезировать всё лучшее, что наработано другими партиями: разумные корректные решения, предложения разных партий. И синтезировать, являя Волю Отца - это основная задача. А также складывать политический Синтез, являя Волю Отца на Планете. Основная задача партии - офизичивание Воли Изначально Вышестоящего Отца и развитие Человека Метагалактики.</w:t>
      </w:r>
    </w:p>
    <w:p w:rsidR="003D5672" w:rsidRDefault="003D5672" w:rsidP="003A0CF3">
      <w:pPr>
        <w:pStyle w:val="TimesNewRoman"/>
      </w:pPr>
      <w:r>
        <w:t>В Парадигме Человека Метагалактики есть пять пунктов: действие мерности - Человек Метагалактики живёт многими мерностями и многими видами материи. Речь о том, что части координируются с видами материи, имеют соответствующую мерностную организацию, действуют в соответствующих эволюциях, мирах и в условиях Дома.</w:t>
      </w:r>
    </w:p>
    <w:p w:rsidR="003D5672" w:rsidRDefault="003D5672" w:rsidP="00454FCA">
      <w:pPr>
        <w:pStyle w:val="TimesNewRoman"/>
      </w:pPr>
      <w:r>
        <w:t>Любая мерность - это сгусток огня, определённое его количество. В каждую часть поступает разное количество огня от разного количества мерностей в координации с разными видами материи. А человек синтезирует всё это между собой всеми своими частями, и этим действует в разных видах материи.</w:t>
      </w:r>
    </w:p>
    <w:p w:rsidR="003D5672" w:rsidRDefault="003D5672" w:rsidP="003A0CF3">
      <w:pPr>
        <w:pStyle w:val="TimesNewRoman"/>
      </w:pPr>
      <w:r>
        <w:t>Аматическое действие. Аматика - это синтез огней в определённой матрице. Аматика преодолевает старые накопления, некорректные записи. И рождается новая аматическая субстанция, идёт процесс постоянного обновления и совершенствования. Аматика - это конкретный процесс, который позволяет человеку усвоить огонь мерности; и сложить из этого огня различные матрицы. Рождаются новые свойства, качества. А синтез разных матриц и аматик рождает сиаматику.</w:t>
      </w:r>
    </w:p>
    <w:p w:rsidR="003D5672" w:rsidRDefault="003D5672" w:rsidP="00454FCA">
      <w:pPr>
        <w:pStyle w:val="TimesNewRoman"/>
      </w:pPr>
      <w:r>
        <w:t xml:space="preserve">Метагалактическая самоорганизация огня. Это </w:t>
      </w:r>
      <w:bookmarkStart w:id="0" w:name="_GoBack"/>
      <w:bookmarkEnd w:id="0"/>
      <w:r>
        <w:t>развитие Человека Метагалактики, который живёт огнём, светски общается с ИВ Отцом; и развивается Отцом без посредников в свободе и независимости.</w:t>
      </w:r>
    </w:p>
    <w:p w:rsidR="003D5672" w:rsidRDefault="003D5672" w:rsidP="00454FCA">
      <w:pPr>
        <w:pStyle w:val="TimesNewRoman"/>
      </w:pPr>
      <w:r>
        <w:t>Основы Метагалактики. Это синтез всего во всём, взаимодействие миров и реальностей, эволюций, и т.д. Человек Метагалактики живёт в этом.</w:t>
      </w:r>
    </w:p>
    <w:p w:rsidR="003D5672" w:rsidRDefault="003D5672" w:rsidP="00454FCA">
      <w:pPr>
        <w:pStyle w:val="TimesNewRoman"/>
      </w:pPr>
      <w:r>
        <w:t xml:space="preserve">Метагалактический потенциал. Каждый человек получает свой Метагалактический потенциал. </w:t>
      </w:r>
    </w:p>
    <w:p w:rsidR="003D5672" w:rsidRDefault="003D5672" w:rsidP="00454FCA">
      <w:pPr>
        <w:pStyle w:val="TimesNewRoman"/>
      </w:pPr>
    </w:p>
    <w:p w:rsidR="003D5672" w:rsidRDefault="003D5672" w:rsidP="00860141">
      <w:pPr>
        <w:pStyle w:val="TimesNewRoman"/>
        <w:ind w:firstLine="0"/>
        <w:jc w:val="both"/>
        <w:rPr>
          <w:i/>
          <w:sz w:val="20"/>
          <w:szCs w:val="20"/>
        </w:rPr>
      </w:pPr>
      <w:r w:rsidRPr="00860141">
        <w:rPr>
          <w:i/>
          <w:sz w:val="20"/>
          <w:szCs w:val="20"/>
        </w:rPr>
        <w:t>Набор и проверка:</w:t>
      </w:r>
    </w:p>
    <w:p w:rsidR="003D5672" w:rsidRPr="00860141" w:rsidRDefault="003D5672" w:rsidP="003A0CF3">
      <w:pPr>
        <w:pStyle w:val="TimesNewRoman"/>
        <w:ind w:firstLine="0"/>
        <w:jc w:val="both"/>
        <w:rPr>
          <w:i/>
          <w:sz w:val="20"/>
          <w:szCs w:val="20"/>
          <w:shd w:val="clear" w:color="auto" w:fill="FFFFFF"/>
        </w:rPr>
      </w:pPr>
      <w:r w:rsidRPr="00860141">
        <w:rPr>
          <w:i/>
          <w:sz w:val="20"/>
          <w:szCs w:val="20"/>
        </w:rPr>
        <w:t>Анжелика Ростовская</w:t>
      </w:r>
    </w:p>
    <w:p w:rsidR="003D5672" w:rsidRDefault="003D5672" w:rsidP="00860141">
      <w:pPr>
        <w:pStyle w:val="TimesNewRoman"/>
        <w:ind w:firstLine="0"/>
        <w:jc w:val="both"/>
        <w:rPr>
          <w:i/>
          <w:sz w:val="20"/>
          <w:szCs w:val="20"/>
        </w:rPr>
      </w:pPr>
      <w:r>
        <w:rPr>
          <w:i/>
          <w:sz w:val="20"/>
          <w:szCs w:val="20"/>
        </w:rPr>
        <w:t>Вита Олекса</w:t>
      </w:r>
    </w:p>
    <w:p w:rsidR="003D5672" w:rsidRDefault="003D5672" w:rsidP="00C74C3B">
      <w:pPr>
        <w:pStyle w:val="TimesNewRoman"/>
        <w:ind w:firstLine="0"/>
        <w:jc w:val="both"/>
        <w:rPr>
          <w:i/>
          <w:sz w:val="20"/>
          <w:szCs w:val="20"/>
          <w:shd w:val="clear" w:color="auto" w:fill="FFFFFF"/>
        </w:rPr>
      </w:pPr>
      <w:r w:rsidRPr="00860141">
        <w:rPr>
          <w:i/>
          <w:sz w:val="20"/>
          <w:szCs w:val="20"/>
          <w:shd w:val="clear" w:color="auto" w:fill="FFFFFF"/>
        </w:rPr>
        <w:t>Ольга Яковлева</w:t>
      </w:r>
    </w:p>
    <w:p w:rsidR="003D5672" w:rsidRPr="00860141" w:rsidRDefault="003D5672" w:rsidP="00860141">
      <w:pPr>
        <w:pStyle w:val="TimesNewRoman"/>
        <w:ind w:firstLine="0"/>
        <w:jc w:val="both"/>
        <w:rPr>
          <w:i/>
          <w:sz w:val="20"/>
          <w:szCs w:val="20"/>
          <w:shd w:val="clear" w:color="auto" w:fill="FFFFFF"/>
        </w:rPr>
      </w:pPr>
      <w:r>
        <w:rPr>
          <w:i/>
          <w:sz w:val="20"/>
          <w:szCs w:val="20"/>
          <w:shd w:val="clear" w:color="auto" w:fill="FFFFFF"/>
        </w:rPr>
        <w:t xml:space="preserve">Татьяна </w:t>
      </w:r>
      <w:r w:rsidRPr="00860141">
        <w:rPr>
          <w:i/>
          <w:sz w:val="20"/>
          <w:szCs w:val="20"/>
          <w:shd w:val="clear" w:color="auto" w:fill="FFFFFF"/>
        </w:rPr>
        <w:t>Елисеева </w:t>
      </w:r>
    </w:p>
    <w:p w:rsidR="003D5672" w:rsidRDefault="003D5672" w:rsidP="003A0CF3">
      <w:pPr>
        <w:pStyle w:val="TimesNewRoman"/>
        <w:ind w:firstLine="0"/>
        <w:jc w:val="both"/>
        <w:rPr>
          <w:i/>
          <w:sz w:val="20"/>
          <w:szCs w:val="20"/>
          <w:shd w:val="clear" w:color="auto" w:fill="FFFFFF"/>
        </w:rPr>
      </w:pPr>
      <w:r>
        <w:rPr>
          <w:i/>
          <w:sz w:val="20"/>
          <w:szCs w:val="20"/>
          <w:shd w:val="clear" w:color="auto" w:fill="FFFFFF"/>
        </w:rPr>
        <w:t>Сергей Сугак</w:t>
      </w:r>
    </w:p>
    <w:p w:rsidR="003D5672" w:rsidRDefault="003D5672" w:rsidP="003A0CF3">
      <w:pPr>
        <w:pStyle w:val="TimesNewRoman"/>
        <w:ind w:firstLine="0"/>
        <w:jc w:val="both"/>
        <w:rPr>
          <w:i/>
          <w:sz w:val="20"/>
          <w:szCs w:val="20"/>
          <w:shd w:val="clear" w:color="auto" w:fill="FFFFFF"/>
        </w:rPr>
      </w:pPr>
    </w:p>
    <w:p w:rsidR="003D5672" w:rsidRPr="00860141" w:rsidRDefault="003D5672" w:rsidP="003A0CF3">
      <w:pPr>
        <w:pStyle w:val="TimesNewRoman"/>
        <w:ind w:firstLine="0"/>
        <w:jc w:val="both"/>
        <w:rPr>
          <w:i/>
          <w:sz w:val="20"/>
          <w:szCs w:val="20"/>
          <w:shd w:val="clear" w:color="auto" w:fill="FFFFFF"/>
        </w:rPr>
      </w:pPr>
      <w:r>
        <w:rPr>
          <w:i/>
          <w:sz w:val="20"/>
          <w:szCs w:val="20"/>
          <w:shd w:val="clear" w:color="auto" w:fill="FFFFFF"/>
        </w:rPr>
        <w:t>Сдано ИВАС КХ 12.09.2019</w:t>
      </w:r>
    </w:p>
    <w:p w:rsidR="003D5672" w:rsidRPr="00860141" w:rsidRDefault="003D5672" w:rsidP="00860141">
      <w:pPr>
        <w:pStyle w:val="TimesNewRoman"/>
        <w:ind w:firstLine="0"/>
        <w:jc w:val="both"/>
        <w:rPr>
          <w:i/>
          <w:sz w:val="20"/>
          <w:szCs w:val="20"/>
        </w:rPr>
      </w:pPr>
    </w:p>
    <w:p w:rsidR="003D5672" w:rsidRPr="00860141" w:rsidRDefault="003D5672" w:rsidP="00860141">
      <w:pPr>
        <w:pStyle w:val="TimesNewRoman"/>
        <w:jc w:val="both"/>
        <w:rPr>
          <w:i/>
          <w:sz w:val="20"/>
          <w:szCs w:val="20"/>
        </w:rPr>
      </w:pPr>
    </w:p>
    <w:sectPr w:rsidR="003D5672" w:rsidRPr="00860141" w:rsidSect="00DD5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D896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B666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9CFD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484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DC9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4EA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18A7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AC5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0044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0E403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3E214694"/>
    <w:multiLevelType w:val="hybridMultilevel"/>
    <w:tmpl w:val="3488A492"/>
    <w:lvl w:ilvl="0" w:tplc="A91E5F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72F"/>
    <w:rsid w:val="00024BD5"/>
    <w:rsid w:val="00025599"/>
    <w:rsid w:val="00037A8D"/>
    <w:rsid w:val="00054959"/>
    <w:rsid w:val="0006736B"/>
    <w:rsid w:val="00085038"/>
    <w:rsid w:val="000D2CB7"/>
    <w:rsid w:val="000E3CD4"/>
    <w:rsid w:val="000F5DFE"/>
    <w:rsid w:val="00106793"/>
    <w:rsid w:val="0011035F"/>
    <w:rsid w:val="00111B82"/>
    <w:rsid w:val="00116C53"/>
    <w:rsid w:val="001445B0"/>
    <w:rsid w:val="001741BD"/>
    <w:rsid w:val="001742C0"/>
    <w:rsid w:val="0019616E"/>
    <w:rsid w:val="00197C7C"/>
    <w:rsid w:val="001D36C7"/>
    <w:rsid w:val="001F69CE"/>
    <w:rsid w:val="002503E4"/>
    <w:rsid w:val="0026187E"/>
    <w:rsid w:val="002621FC"/>
    <w:rsid w:val="00267677"/>
    <w:rsid w:val="0028124B"/>
    <w:rsid w:val="00295E46"/>
    <w:rsid w:val="002A615C"/>
    <w:rsid w:val="002C66BF"/>
    <w:rsid w:val="002D1E63"/>
    <w:rsid w:val="002D473C"/>
    <w:rsid w:val="003014D6"/>
    <w:rsid w:val="00310CC0"/>
    <w:rsid w:val="003341B8"/>
    <w:rsid w:val="00373AFB"/>
    <w:rsid w:val="00392534"/>
    <w:rsid w:val="003949E9"/>
    <w:rsid w:val="003A0CF3"/>
    <w:rsid w:val="003B1D28"/>
    <w:rsid w:val="003C3777"/>
    <w:rsid w:val="003D5672"/>
    <w:rsid w:val="003E47C9"/>
    <w:rsid w:val="003F57F3"/>
    <w:rsid w:val="003F633F"/>
    <w:rsid w:val="0043525E"/>
    <w:rsid w:val="0045299B"/>
    <w:rsid w:val="00454FCA"/>
    <w:rsid w:val="00461ED8"/>
    <w:rsid w:val="00463B8A"/>
    <w:rsid w:val="004F6A97"/>
    <w:rsid w:val="005078D4"/>
    <w:rsid w:val="0051009F"/>
    <w:rsid w:val="005932E9"/>
    <w:rsid w:val="00593E1E"/>
    <w:rsid w:val="005A10B6"/>
    <w:rsid w:val="006323A1"/>
    <w:rsid w:val="006932C5"/>
    <w:rsid w:val="006D7B26"/>
    <w:rsid w:val="0070514C"/>
    <w:rsid w:val="0074200F"/>
    <w:rsid w:val="00781C16"/>
    <w:rsid w:val="007965CB"/>
    <w:rsid w:val="00810AAD"/>
    <w:rsid w:val="00815EA4"/>
    <w:rsid w:val="0084037F"/>
    <w:rsid w:val="00847418"/>
    <w:rsid w:val="00860141"/>
    <w:rsid w:val="0086457F"/>
    <w:rsid w:val="00897800"/>
    <w:rsid w:val="008A27E1"/>
    <w:rsid w:val="008D28A5"/>
    <w:rsid w:val="00900E0C"/>
    <w:rsid w:val="00905E8E"/>
    <w:rsid w:val="00913105"/>
    <w:rsid w:val="00935BB9"/>
    <w:rsid w:val="00953149"/>
    <w:rsid w:val="00962E78"/>
    <w:rsid w:val="00967DAB"/>
    <w:rsid w:val="00990C60"/>
    <w:rsid w:val="009A2A31"/>
    <w:rsid w:val="009A6488"/>
    <w:rsid w:val="009E1DC8"/>
    <w:rsid w:val="009F2DAB"/>
    <w:rsid w:val="009F4B90"/>
    <w:rsid w:val="00A02556"/>
    <w:rsid w:val="00A052B9"/>
    <w:rsid w:val="00A35E0F"/>
    <w:rsid w:val="00A6255C"/>
    <w:rsid w:val="00A80C8C"/>
    <w:rsid w:val="00AC5060"/>
    <w:rsid w:val="00B0372F"/>
    <w:rsid w:val="00B043BF"/>
    <w:rsid w:val="00B070CB"/>
    <w:rsid w:val="00B24201"/>
    <w:rsid w:val="00B54F98"/>
    <w:rsid w:val="00B62331"/>
    <w:rsid w:val="00B96FD2"/>
    <w:rsid w:val="00BF2E65"/>
    <w:rsid w:val="00C26CD1"/>
    <w:rsid w:val="00C36E67"/>
    <w:rsid w:val="00C41363"/>
    <w:rsid w:val="00C74C3B"/>
    <w:rsid w:val="00C81533"/>
    <w:rsid w:val="00CC2FF6"/>
    <w:rsid w:val="00CF0DB5"/>
    <w:rsid w:val="00D00B5C"/>
    <w:rsid w:val="00D0305A"/>
    <w:rsid w:val="00D10CA9"/>
    <w:rsid w:val="00D1107A"/>
    <w:rsid w:val="00D34110"/>
    <w:rsid w:val="00D75821"/>
    <w:rsid w:val="00DC65C5"/>
    <w:rsid w:val="00DD12AF"/>
    <w:rsid w:val="00DD5C66"/>
    <w:rsid w:val="00DD7CDF"/>
    <w:rsid w:val="00E12061"/>
    <w:rsid w:val="00E22951"/>
    <w:rsid w:val="00E555C0"/>
    <w:rsid w:val="00E800FC"/>
    <w:rsid w:val="00E87965"/>
    <w:rsid w:val="00EB20A4"/>
    <w:rsid w:val="00EB395A"/>
    <w:rsid w:val="00EB468E"/>
    <w:rsid w:val="00F051E6"/>
    <w:rsid w:val="00F0549C"/>
    <w:rsid w:val="00F62797"/>
    <w:rsid w:val="00FA7409"/>
    <w:rsid w:val="00FA7A90"/>
    <w:rsid w:val="00FB039B"/>
    <w:rsid w:val="00FC68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C6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Обычный + Times New Roman"/>
    <w:aliases w:val="12 пт"/>
    <w:basedOn w:val="Normal"/>
    <w:link w:val="TimesNewRoman0"/>
    <w:uiPriority w:val="99"/>
    <w:rsid w:val="0084037F"/>
    <w:pPr>
      <w:ind w:firstLine="708"/>
    </w:pPr>
  </w:style>
  <w:style w:type="character" w:customStyle="1" w:styleId="TimesNewRoman0">
    <w:name w:val="Обычный + Times New Roman Знак"/>
    <w:aliases w:val="12 пт Знак"/>
    <w:basedOn w:val="DefaultParagraphFont"/>
    <w:link w:val="TimesNewRoman"/>
    <w:uiPriority w:val="99"/>
    <w:locked/>
    <w:rsid w:val="0084037F"/>
    <w:rPr>
      <w:rFonts w:cs="Times New Roman"/>
      <w:sz w:val="24"/>
      <w:szCs w:val="24"/>
      <w:lang w:val="ru-RU" w:eastAsia="en-US" w:bidi="ar-SA"/>
    </w:rPr>
  </w:style>
  <w:style w:type="paragraph" w:styleId="ListParagraph">
    <w:name w:val="List Paragraph"/>
    <w:basedOn w:val="Normal"/>
    <w:uiPriority w:val="99"/>
    <w:qFormat/>
    <w:rsid w:val="009E1DC8"/>
    <w:pPr>
      <w:spacing w:after="200" w:line="276" w:lineRule="auto"/>
      <w:ind w:left="720"/>
      <w:contextualSpacing/>
    </w:pPr>
    <w:rPr>
      <w:rFonts w:ascii="Calibri" w:hAnsi="Calibri"/>
      <w:sz w:val="22"/>
      <w:szCs w:val="22"/>
    </w:rPr>
  </w:style>
  <w:style w:type="paragraph" w:styleId="NormalWeb">
    <w:name w:val="Normal (Web)"/>
    <w:basedOn w:val="Normal"/>
    <w:uiPriority w:val="99"/>
    <w:rsid w:val="00860141"/>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715205875">
      <w:marLeft w:val="0"/>
      <w:marRight w:val="0"/>
      <w:marTop w:val="0"/>
      <w:marBottom w:val="0"/>
      <w:divBdr>
        <w:top w:val="none" w:sz="0" w:space="0" w:color="auto"/>
        <w:left w:val="none" w:sz="0" w:space="0" w:color="auto"/>
        <w:bottom w:val="none" w:sz="0" w:space="0" w:color="auto"/>
        <w:right w:val="none" w:sz="0" w:space="0" w:color="auto"/>
      </w:divBdr>
      <w:divsChild>
        <w:div w:id="715205878">
          <w:marLeft w:val="0"/>
          <w:marRight w:val="0"/>
          <w:marTop w:val="0"/>
          <w:marBottom w:val="0"/>
          <w:divBdr>
            <w:top w:val="none" w:sz="0" w:space="0" w:color="auto"/>
            <w:left w:val="none" w:sz="0" w:space="0" w:color="auto"/>
            <w:bottom w:val="none" w:sz="0" w:space="0" w:color="auto"/>
            <w:right w:val="none" w:sz="0" w:space="0" w:color="auto"/>
          </w:divBdr>
          <w:divsChild>
            <w:div w:id="715205876">
              <w:marLeft w:val="0"/>
              <w:marRight w:val="0"/>
              <w:marTop w:val="0"/>
              <w:marBottom w:val="0"/>
              <w:divBdr>
                <w:top w:val="none" w:sz="0" w:space="0" w:color="auto"/>
                <w:left w:val="none" w:sz="0" w:space="0" w:color="auto"/>
                <w:bottom w:val="none" w:sz="0" w:space="0" w:color="auto"/>
                <w:right w:val="none" w:sz="0" w:space="0" w:color="auto"/>
              </w:divBdr>
              <w:divsChild>
                <w:div w:id="715205873">
                  <w:marLeft w:val="0"/>
                  <w:marRight w:val="0"/>
                  <w:marTop w:val="0"/>
                  <w:marBottom w:val="0"/>
                  <w:divBdr>
                    <w:top w:val="none" w:sz="0" w:space="0" w:color="auto"/>
                    <w:left w:val="none" w:sz="0" w:space="0" w:color="auto"/>
                    <w:bottom w:val="none" w:sz="0" w:space="0" w:color="auto"/>
                    <w:right w:val="none" w:sz="0" w:space="0" w:color="auto"/>
                  </w:divBdr>
                  <w:divsChild>
                    <w:div w:id="715205877">
                      <w:marLeft w:val="0"/>
                      <w:marRight w:val="0"/>
                      <w:marTop w:val="0"/>
                      <w:marBottom w:val="0"/>
                      <w:divBdr>
                        <w:top w:val="none" w:sz="0" w:space="0" w:color="auto"/>
                        <w:left w:val="none" w:sz="0" w:space="0" w:color="auto"/>
                        <w:bottom w:val="none" w:sz="0" w:space="0" w:color="auto"/>
                        <w:right w:val="none" w:sz="0" w:space="0" w:color="auto"/>
                      </w:divBdr>
                      <w:divsChild>
                        <w:div w:id="715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12</Pages>
  <Words>6702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Докладчик</dc:title>
  <dc:subject/>
  <dc:creator>чапнп76</dc:creator>
  <cp:keywords/>
  <dc:description/>
  <cp:lastModifiedBy>petelina</cp:lastModifiedBy>
  <cp:revision>16</cp:revision>
  <dcterms:created xsi:type="dcterms:W3CDTF">2019-08-30T07:51:00Z</dcterms:created>
  <dcterms:modified xsi:type="dcterms:W3CDTF">2019-09-12T18:36:00Z</dcterms:modified>
</cp:coreProperties>
</file>